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79D9">
      <w:pPr>
        <w:pStyle w:val="a3"/>
        <w:rPr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color w:val="000000"/>
          <w:sz w:val="24"/>
          <w:szCs w:val="24"/>
          <w:lang w:val="ru-RU"/>
        </w:rPr>
        <w:t>ЖУРНАЛ</w:t>
      </w:r>
    </w:p>
    <w:p w:rsidR="00000000" w:rsidRDefault="002979D9">
      <w:pPr>
        <w:pStyle w:val="a3"/>
        <w:rPr>
          <w:b w:val="0"/>
          <w:bCs/>
          <w:color w:val="000000"/>
          <w:sz w:val="24"/>
          <w:szCs w:val="24"/>
          <w:lang w:val="ru-RU"/>
        </w:rPr>
      </w:pPr>
      <w:r>
        <w:rPr>
          <w:b w:val="0"/>
          <w:bCs/>
          <w:color w:val="000000"/>
          <w:sz w:val="24"/>
          <w:szCs w:val="24"/>
          <w:lang w:val="ru-RU"/>
        </w:rPr>
        <w:t>учета распоряжений за 2025 год</w:t>
      </w:r>
    </w:p>
    <w:p w:rsidR="00000000" w:rsidRDefault="002979D9">
      <w:pPr>
        <w:pStyle w:val="a3"/>
        <w:rPr>
          <w:b w:val="0"/>
          <w:bCs/>
          <w:caps/>
          <w:sz w:val="24"/>
          <w:lang w:val="ru-RU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428"/>
        <w:gridCol w:w="1116"/>
        <w:gridCol w:w="4810"/>
        <w:gridCol w:w="1203"/>
        <w:gridCol w:w="1506"/>
      </w:tblGrid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2979D9">
            <w:pPr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2979D9">
            <w:pPr>
              <w:jc w:val="center"/>
            </w:pPr>
            <w:r>
              <w:rPr>
                <w:bCs/>
              </w:rPr>
              <w:t>Номер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2979D9">
            <w:pPr>
              <w:jc w:val="center"/>
            </w:pPr>
            <w:r>
              <w:rPr>
                <w:bCs/>
              </w:rPr>
              <w:t>Дата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2979D9">
            <w:pPr>
              <w:jc w:val="center"/>
            </w:pPr>
            <w:r>
              <w:t> </w:t>
            </w:r>
          </w:p>
          <w:p w:rsidR="00000000" w:rsidRDefault="002979D9">
            <w:pPr>
              <w:jc w:val="center"/>
            </w:pPr>
            <w:r>
              <w:rPr>
                <w:bCs/>
              </w:rPr>
              <w:t>Краткое содержание документа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2979D9">
            <w:pPr>
              <w:jc w:val="center"/>
            </w:pPr>
            <w:r>
              <w:rPr>
                <w:bCs/>
              </w:rPr>
              <w:t>Подпись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2979D9">
            <w:pPr>
              <w:jc w:val="center"/>
            </w:pPr>
            <w:r>
              <w:rPr>
                <w:bCs/>
              </w:rPr>
              <w:t>В ответ на</w:t>
            </w:r>
          </w:p>
        </w:tc>
      </w:tr>
      <w:tr w:rsidR="0000000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Распоряжение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Исхаковой З.А. на праве аренды з/у с кад.номером 58:34:0010143:8352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Сокольниковой В.Н. на з/у с кад.номером 58:34:0010115:1302 (ГК 2,блок 42,место 58)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передачи в безвозмездное пользование </w:t>
            </w:r>
            <w:r>
              <w:rPr>
                <w:lang w:val="en-US"/>
              </w:rPr>
              <w:t>недвижимого имущества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01-31/310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03-06/240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04-08/222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01-12/153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04-04/244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</w:t>
            </w:r>
            <w:r>
              <w:rPr>
                <w:lang w:val="en-US"/>
              </w:rPr>
              <w:t>езвозмездное пользование (МОУ "ЛИЦЕЙ №230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01-19/457 от 28.12.2024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01-29/307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Финансовому управлению г.Заречного Пензенской области безвозмездно имущество (зажимы...)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04-11/928 от 25.12.2024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</w:t>
            </w:r>
            <w:r>
              <w:rPr>
                <w:lang w:val="en-US"/>
              </w:rPr>
              <w:t xml:space="preserve"> изъятии из оперативного управления МКУ «Управление МТО г.Заречного» передаче Финансовому управлению г.Заречного Пензенской области безвозмездно имущество(бумага)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04-11/930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</w:t>
            </w:r>
            <w:r>
              <w:rPr>
                <w:lang w:val="en-US"/>
              </w:rPr>
              <w:t>вления МКУ «Управление МТО г.Заречного» передаче Контрольно-счетной комиссии г.Заречного Пензенской области безвозмездно имущество(файл)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04-11/929 от 25.12.2024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МБОУ "</w:t>
            </w:r>
            <w:r>
              <w:rPr>
                <w:lang w:val="en-US"/>
              </w:rPr>
              <w:t>СОШ №220"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02-13/4049 от 24.12.2024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Беркович Е.Ю. на з/у с кад.номером 58:34:0010143:263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</w:t>
            </w:r>
            <w:r>
              <w:rPr>
                <w:lang w:val="en-US"/>
              </w:rPr>
              <w:t>возмездное пользование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01-40/213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01-31/309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451/01-05 от 28.12.2</w:t>
            </w:r>
            <w:r>
              <w:rPr>
                <w:lang w:val="en-US"/>
              </w:rPr>
              <w:t>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"ЦЕНТР ЗДОРОВЬЯ И ДОСУГ")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06-06/479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 МП "КШП"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01-20/162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04-06/253 от 24.12.2024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03-07/06 от 09.01.2025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МУК "ДК "Современник 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10-22/5/01 от 10.01.2025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МТО"(в отношении жилого помещения по ул.Братская, 20-3)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10-59/02-14-189/38 от 09.01.2025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при реорганизации МП "КБУ "г. За</w:t>
            </w:r>
            <w:r>
              <w:rPr>
                <w:lang w:val="en-US"/>
              </w:rPr>
              <w:t>речный Пензенской области в форма преобразования в АО "Комбинат благоустройства и лесного хозяйстваг.Заречного"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АО "ФНПЦ "ПО СТАРТ им.М.В.Проценко" в аренду з/у с кад.номером 58:34:0010113:12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 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04-33/6 от 15.01.2025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Михайлина Г.Н.на з/у с кад.номером 58:34:0010143:1136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Андрияновой Г.А. неделимого земельного участка с кадастровым номером 58:34:0010118:65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Аносову С.В. в аренду земе</w:t>
            </w:r>
            <w:r>
              <w:rPr>
                <w:lang w:val="en-US"/>
              </w:rPr>
              <w:t>льного участка с кадастровым номером 58:34:0010143:8312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Пятницкой Г.Г. в аренду земельного участка с кадастровым номером 58:34:0010143:2098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МАУ "ЦЕНТР ЗДОРОВЬЯ И ДОСУГА"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01-20/21 от 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МБОУ "СОШ №225" особо ценному движимому иму</w:t>
            </w:r>
            <w:r>
              <w:rPr>
                <w:lang w:val="en-US"/>
              </w:rPr>
              <w:t>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02-13/4023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Администрации города Заречного Пензенской области безвозмездно имущества (розы)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04-11/10 от </w:t>
            </w:r>
            <w:r>
              <w:rPr>
                <w:lang w:val="en-US"/>
              </w:rPr>
              <w:t>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01-08/3 от 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 МБОУ "СОШ №220"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05-07/210 от 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"УКС" и передачи в оперативное управление МАОУ ДО "ДШИ" (Благоустройство сквер им.В.В.Демакова.)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01-06/10 от 13.01.2025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</w:t>
            </w:r>
            <w:r>
              <w:rPr>
                <w:lang w:val="en-US"/>
              </w:rPr>
              <w:t>овании передачи в безвозмездное пользование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04-33/3 от 14.01.2025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Шнецкой Н.В. на праве аренды з/у с кад.номером 58:34:0010127:68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Вельдину В.В.,ВолковойВ.В. неделимого земельного участка с кад.номером 58:34:0010115:3685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15.01.2025</w:t>
            </w:r>
            <w:r>
              <w:rPr>
                <w:lang w:val="en-US"/>
              </w:rPr>
              <w:br/>
              <w:t>б/н от 10.01.2025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</w:t>
            </w:r>
            <w:r>
              <w:rPr>
                <w:lang w:val="en-US"/>
              </w:rPr>
              <w:t>ении изменений в Устав МКУ "УГЗ"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01-11/22ж от 14.01.2025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 от 10.01.2025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Гречанюку А.В. на праве аренды з/у с кад.номером 58:34:0010132:357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Шереметьевой В.Ф. на з/у с кад.номером 58:34:0010143:2940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 от 10.01.2025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МБОУ "СОШ №226"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02-13/4106 от 27.12.2024</w:t>
            </w:r>
            <w:r>
              <w:rPr>
                <w:lang w:val="en-US"/>
              </w:rPr>
              <w:br/>
              <w:t>10-22/53/01 от 17.01.2025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МАОУ ДО "ДЮЦ "Юность"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02-13/13 от 09.01.2025</w:t>
            </w:r>
            <w:r>
              <w:rPr>
                <w:lang w:val="en-US"/>
              </w:rPr>
              <w:br/>
              <w:t>10-22/61/01 от 17.01.2025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</w:t>
            </w:r>
            <w:r>
              <w:rPr>
                <w:lang w:val="en-US"/>
              </w:rPr>
              <w:t>отнесении движимого имущества МБОУ "СОШ №221"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10-22/59/01 от 17.01.2025</w:t>
            </w:r>
            <w:r>
              <w:rPr>
                <w:lang w:val="en-US"/>
              </w:rPr>
              <w:br/>
              <w:t>02-13/4038 от 23.12.2024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МАДОУ "Детский сад №17" к особо ценному движимому им</w:t>
            </w:r>
            <w:r>
              <w:rPr>
                <w:lang w:val="en-US"/>
              </w:rPr>
              <w:t>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02-13/4108 от 27.12.2024</w:t>
            </w:r>
            <w:r>
              <w:rPr>
                <w:lang w:val="en-US"/>
              </w:rPr>
              <w:br/>
              <w:t>10-22/51/01 от 17.01.2025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 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03-07/12 от 20.01.2025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МАОУ "ГИМНАЗИЯ №216"ДИДАКТ"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10-22/55/01 от 17.01.2025</w:t>
            </w:r>
            <w:r>
              <w:rPr>
                <w:lang w:val="en-US"/>
              </w:rPr>
              <w:br/>
              <w:t>02-13/4036 от 23.12.2024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Кислякову И.В. в аренду з/у с кад.номером 58:34:00101</w:t>
            </w:r>
            <w:r>
              <w:rPr>
                <w:lang w:val="en-US"/>
              </w:rPr>
              <w:t>27:291 (ГК 7, блок 4, место 175)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"КШП" Г.ЗАРЕЧНЫЙ на совершение сделок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02-05/04 от 14.01.2025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Умнову Е.В. на праве аренды з/у с кад.номером 58:34:0010127:482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Антиповой Е.А. на з/у с кад.номером 58:34:0010143:467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1-05/59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Сухомуд Г.Т. на з/у с кад.номером 58:34:0010121:32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Букина В.В. на з/у с кад.номером 58:34:0010127:370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</w:t>
            </w:r>
            <w:r>
              <w:rPr>
                <w:lang w:val="en-US"/>
              </w:rPr>
              <w:t>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Петрунину Д.Ю. в аренду с множественностью лиц на стороне арендатора з/у с кад.номером 58:34:0010127:1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</w:t>
            </w:r>
            <w:r>
              <w:rPr>
                <w:lang w:val="en-US"/>
              </w:rPr>
              <w:t>Г.ЗАРЕЧНЫЙ ПЕНЗЕНСКОЙ ОБЛАСТИ на совершение сделки (продаже помещения с кадастровым номером 58:34:0010114:168 ул.Спортивная,8)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02-02/21 от 16.01.2025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</w:t>
            </w:r>
            <w:r>
              <w:rPr>
                <w:lang w:val="en-US"/>
              </w:rPr>
              <w:t>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03-06/4 от 21.01.2025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заседания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</w:t>
            </w:r>
            <w:r>
              <w:rPr>
                <w:lang w:val="en-US"/>
              </w:rPr>
              <w:t>руктуры для детей, являющегося муниципальной собственностью ЗАТО города Заречного Пензенской области, заключении муниципальной организацией, образующей социальную инфраструктуру для детей, функции и полномочия учредителя в отношении которой осуществляют ор</w:t>
            </w:r>
            <w:r>
              <w:rPr>
                <w:lang w:val="en-US"/>
              </w:rPr>
              <w:t xml:space="preserve">ганы местного самоуправления города Заречного Пензенской области, договора аренды, договора безвозмездного пользования закрепленных за ней объектов собственности, реорганизации или ликвидации муниципальной организации, образующей социальную инфраструктуру </w:t>
            </w:r>
            <w:r>
              <w:rPr>
                <w:lang w:val="en-US"/>
              </w:rPr>
              <w:t xml:space="preserve">для детей, функции и полномочия учредителя в отношении которой </w:t>
            </w:r>
            <w:r>
              <w:rPr>
                <w:lang w:val="en-US"/>
              </w:rPr>
              <w:lastRenderedPageBreak/>
              <w:t>осуществляют органы местного самоуправления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"КШП"Г.ЗАРЕЧНЫЙ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02-05/3 от 14.01.2025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Карамышева Н.Е на з/у с кад.номером 58:34:0010143:1485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Дулину М.В. в аренду з/у с кад.номером 5</w:t>
            </w:r>
            <w:r>
              <w:rPr>
                <w:lang w:val="en-US"/>
              </w:rPr>
              <w:t xml:space="preserve">8:34:0010132:1333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04-33/14 от 23.01.2025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расорояжение п.4, от 18.06.2018 №01-05/324, утр.силу п.4, от 17.04.2019 №365, от 01.12.2021 №793)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расорояжение п.1 от 06.09.2018 №01-05/534, утр.силу п.9, от 17.04.2019 №365)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</w:t>
            </w:r>
            <w:r>
              <w:rPr>
                <w:lang w:val="en-US"/>
              </w:rPr>
              <w:t>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п.4, от 04.06.2018 №01-05/295, утр.силу п.1 от 17.04.2019 №01-05/365, п.3, от 01.12.2021 №793)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п.4, от 14.12.2018 №01-05/809, утр.силу п.10 от 17.04.2019 №01-05/365)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п.4, от 27.12.2018 №01-05/865, утр.силу п.11 от 17.04.2019 №01-05/365)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п.1, от 18.01.2019 №01-05/44, п.1 от 28.03.2019 №01-05/281,утр.силу п.12 от 17.04.2019 №01-</w:t>
            </w:r>
            <w:r>
              <w:rPr>
                <w:lang w:val="en-US"/>
              </w:rPr>
              <w:t>05/365)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п.4, от 04.06.2018 №01-05/291, утр.силу п.2 от 17.04.2019 №01-05/</w:t>
            </w:r>
            <w:r>
              <w:rPr>
                <w:lang w:val="en-US"/>
              </w:rPr>
              <w:t>365, п.1, от 01.12.2021 №793)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п.4, от 04.06.2018 №01-05/294, утр.силу п.3 от 17.04.2019 №01-05/365, п.2, от 01.12.2021 №793)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lang w:val="en-US"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некоторые распоряжения Комитета по управлению имуществом города Заречного Пензенской области (внести изм. в распоряжение п.1, от 28.10.2019 №01-05/1033, п.1 от 17.01.2020 № 01-05/33,п.1 от 17.03.2020 № 01-05/226</w:t>
            </w:r>
            <w:r>
              <w:rPr>
                <w:lang w:val="en-US"/>
              </w:rPr>
              <w:t>, п.1 от 31.03.2020 №01-05/278 ,п.1 от 02.07.2020 №01-05/422,п.1 от31.07.2020 №01-05/478,п.1 от 06.08.2020 №01-05/488,п.1 от 07.04.2021 №01-05/250,п.1 от 14.07.2021 №01-05/464)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Цыганову М.А. в аренду </w:t>
            </w:r>
            <w:r>
              <w:rPr>
                <w:lang w:val="en-US"/>
              </w:rPr>
              <w:t>з/у с кад.номером 58:34:00101127:300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"ЭНЕРГОПРОМРЕСУРС" на з/у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12-09/64 от 22.01.2025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МАУ "ФОК "</w:t>
            </w:r>
            <w:r>
              <w:rPr>
                <w:lang w:val="en-US"/>
              </w:rPr>
              <w:t>ЛЕСНОЙ"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10-69/461 от 16.01.2025</w:t>
            </w:r>
            <w:r>
              <w:rPr>
                <w:lang w:val="en-US"/>
              </w:rPr>
              <w:br/>
              <w:t>10-22/93/02 от 24.01.2025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МАУ "ФОК "ЛЕСНОЙ"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10-69/444 от 16.01.2025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Лисина Н.И. на з/у с кад.номером 58:34:0010119:413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Чувыкину М.Б. на праве аренды з/у с кад.номером 58:34:0010143:355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(помещения для МП КШП на срок с 01.02.2025-28.02.2025)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01-20/14 от 27.01.2025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</w:t>
            </w:r>
            <w:r>
              <w:rPr>
                <w:lang w:val="en-US"/>
              </w:rPr>
              <w:t>мездное пользование (МБОУ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03-10/13 от 24.01.2025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"БИЗНЕС-ИНКУБАТОР"ИМПУЛЬС") (на проведение аукциона на право аренды нежилых помещений, принадлежащ</w:t>
            </w:r>
            <w:r>
              <w:rPr>
                <w:lang w:val="en-US"/>
              </w:rPr>
              <w:t>их учреждению на праве оперативного управления)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01-08/4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изменения в распоряжение КУИ г.Заречного от 24.12.2024 №01-05/938 "</w:t>
            </w: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 "ИБО"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</w:t>
            </w:r>
            <w:r>
              <w:rPr>
                <w:lang w:val="en-US"/>
              </w:rPr>
              <w:t>и движимого имущества и передаче его в оперативное управление МБУ "КСШОР"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10-22/2025/01 от 29.11.2024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Семенова В.А. на з/у с ка</w:t>
            </w:r>
            <w:r>
              <w:rPr>
                <w:lang w:val="en-US"/>
              </w:rPr>
              <w:t>д.номером 58:34:0010143:332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Фомина Ю.А. на з/у с кад.номером 58:34:0010143:3046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Атякшева А.Г. на з/у с кад.номером 58:34:0010143:2632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Гладкову А.В. неделимого земельного участка с кад.номером 58:34:0010132:2425 с множественностью лиц на</w:t>
            </w:r>
            <w:r>
              <w:rPr>
                <w:lang w:val="en-US"/>
              </w:rPr>
              <w:t xml:space="preserve">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Чертухину О.В. неделимого земельного участка с кад.номером 58:34:0010132:2425с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</w:t>
            </w:r>
            <w:r>
              <w:rPr>
                <w:lang w:val="en-US"/>
              </w:rPr>
              <w:t>/94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Фединой Л.И. неделимого земельного участка с кад.номером 58:34:0010140:341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Перепелице А.В. неделимого земельного участка с кад.номером 58:34:0010140:341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Рябечевой А.И. неделимого земельного участк</w:t>
            </w:r>
            <w:r>
              <w:rPr>
                <w:lang w:val="en-US"/>
              </w:rPr>
              <w:t>а с кад.номером 58:34:00101140:341с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Рузова А.В.,В.В.,Кругловой Т.В.,В.А на з/у с кад.номером 58:34:001</w:t>
            </w:r>
            <w:r>
              <w:rPr>
                <w:lang w:val="en-US"/>
              </w:rPr>
              <w:t>0143:651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27.12.2024</w:t>
            </w:r>
            <w:r>
              <w:rPr>
                <w:lang w:val="en-US"/>
              </w:rPr>
              <w:br/>
              <w:t>б/н от 27.12.2024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признании утратившим силу распоряжения КУИ г.Заречного Пензенской области от 17.01.2025 №41 "О согласовании передачи в безвозмездное пользование муниципального имущества"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МУК "МВЦ 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01-12/20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</w:t>
            </w:r>
            <w:r>
              <w:rPr>
                <w:lang w:val="en-US"/>
              </w:rPr>
              <w:t xml:space="preserve">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02-02/59 от 30.01.2025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</w:t>
            </w:r>
            <w:r>
              <w:rPr>
                <w:lang w:val="en-US"/>
              </w:rPr>
              <w:t>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02-02/59 от 30.01.2025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ПКФ"Энергетик -2001"</w:t>
            </w:r>
            <w:r>
              <w:rPr>
                <w:lang w:val="en-US"/>
              </w:rPr>
              <w:t>в аренду з/у с кад.номером 58:34:00101134:414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 от 29.01.2025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УК "Старт-7" в аренду з/у с кад.номером 58:34:00101141:2488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</w:t>
            </w:r>
            <w:r>
              <w:rPr>
                <w:lang w:val="en-US"/>
              </w:rPr>
              <w:t>оперативного управления Администрации г.Заречного Пензенской области и передачи в оперативное управление МАУ "УОС" ГОРОДА ЗАРЕЧНОГО ПЕНЗЕНСКОЙ ОБЛАСТИ (МФУ)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10-59/07-23-202/914 от 31.01.2025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Капустиной Н.А. праве аренды з/у с кад.номером 58:34:0010143:263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Сокольникову С.Н. на праве аренды з/у с кад.номером 58:34:0010115:1302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01.02</w:t>
            </w:r>
            <w:r>
              <w:rPr>
                <w:lang w:val="en-US"/>
              </w:rPr>
              <w:t>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"КБУ"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02-02/57 от 29.01.2025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 г.Заречного"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04-11/60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02-02/62 от 30.01.2025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02-02/62 от 30.01.2025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 г.Заречного Пензенской области и передачи в оперативное управление МКУ "Управление МТО "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 от 09.01.2025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rPr>
                <w:lang w:val="en-US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БУХГАЛТЕРИЯ"и передаче его в оперативное управление МАУ "УОС"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 от 21.01.2025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</w:t>
            </w:r>
            <w:r>
              <w:rPr>
                <w:lang w:val="en-US"/>
              </w:rPr>
              <w:t>енений в Уставе МАОУ "ГИМНАЗИЯ №216"ДИДАКТ"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01-29/10 от 17.01.2025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"МБОУ СОШ №225"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03-10/04 от 16.01.2025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МБОУ "СОШ №226"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01-40/21 от 27.01.2025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 МОУ "СОШ № 221"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22/01-05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</w:t>
            </w:r>
            <w:r>
              <w:rPr>
                <w:lang w:val="en-US"/>
              </w:rPr>
              <w:t xml:space="preserve"> помещений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01-29/20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Карамышеву Э.Н. в аренду з/у с кад.номером 58:34:0010143:1485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Волкову А.Н. на праве аренды з/у с кад.номером 58:34:0010132:1175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Резвовой Н.И. на праве аренды неделимого земельного участка с кад.номером 58:34:0010140</w:t>
            </w:r>
            <w:r>
              <w:rPr>
                <w:lang w:val="en-US"/>
              </w:rPr>
              <w:t>:341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Лосяковой Ю.В. на праве аренды неделимого земельного участка с кад.номером 58:34:0010140:341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</w:t>
            </w:r>
            <w:r>
              <w:rPr>
                <w:lang w:val="en-US"/>
              </w:rPr>
              <w:t xml:space="preserve">да Заречного Пензенской области движимого </w:t>
            </w:r>
            <w:r>
              <w:rPr>
                <w:lang w:val="en-US"/>
              </w:rPr>
              <w:lastRenderedPageBreak/>
              <w:t>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02-02/65 от 03.02.2025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02-02/65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</w:t>
            </w:r>
            <w:r>
              <w:rPr>
                <w:lang w:val="en-US"/>
              </w:rPr>
              <w:t>передачи нежилых помещений в безвозмездное пользование (МДОУ "ДЕТСКИЙ САД №4")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01-20/18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Коноваловой П.Н. в аренду з/у с кад.номером 58:34:0010143:2165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Беркаль О.В. на праве аренды з/у с кад.номером 58:34:0010143:2553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МОУ "СОШ №222"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01-31/16 от 22.01.2025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МБУ "ПСЦ "Надежда"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01-13/9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 МОУ "Лицей № 230"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01-16/35 от 27.01.2025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МДОУ "ДЕТСКИЙ САД №15"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04-04/23 от 28.01.2025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МДОУ "ДЕТСКИЙ САД №13"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03-07/27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</w:t>
            </w:r>
            <w:r>
              <w:rPr>
                <w:lang w:val="en-US"/>
              </w:rPr>
              <w:t>зменений в Уставе МДОУ 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01-20/19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МДОУ "ДЕТСКИЙ САД №10"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03-06/27 от 05.02.2025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МДОУ "ДЕТСКИЙ САД №16"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03-07/26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МАОУ ДО "ДШИ" з/у с кад.номером 58:34:0010103:2408,58:34:0010103:2411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</w:t>
            </w:r>
            <w:r>
              <w:rPr>
                <w:lang w:val="en-US"/>
              </w:rPr>
              <w:t>н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ООО"Зареченский завод ЖБИ"на праве аренды з/у с кад.номером 58:34:0010134:99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 от 07.02.2025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Трушина В.В. на з/у с кад.номером 58:34:0010140:25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г.Заречного от 18.02.2019 №01-05/135 (О заключении договора безвозмездного польз</w:t>
            </w:r>
            <w:r>
              <w:rPr>
                <w:lang w:val="en-US"/>
              </w:rPr>
              <w:t>ования движимого имущества (МАУ "МФЦ")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01-08/37 от 30.01.2025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МДОУ "ДЕТСКИЙ САД №18"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01-20/22 от 07.02.2025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утверждении изменений в Уставе </w:t>
            </w:r>
            <w:r>
              <w:rPr>
                <w:lang w:val="en-US"/>
              </w:rPr>
              <w:t>МДОУ "ДЕТСКИЙ САД №11"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04-06/35 от 07.02.2025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Нечаеву В.В. в аренду з/у с кад.номером 58:34:0010121:32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31.01.2025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Трушину М.А. в аренду з/у с кад.номером 58:34:0010143:2138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Арутюнова С.Г. на з/у с кад.номером 58:34:0010140:25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</w:t>
            </w:r>
            <w:r>
              <w:rPr>
                <w:lang w:val="en-US"/>
              </w:rPr>
              <w:t>/142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МАДОУ "ДЕТСКИЙ САД № 7"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03-06/12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</w:t>
            </w:r>
            <w:r>
              <w:rPr>
                <w:lang w:val="en-US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04-33/31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МДОУ "ДЕТСКИЙ САД № 19"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02-05/7 от 10.02.2025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МП "КБУ" Г. ЗАРЕЧНОГО ПЕНЗЕНСКОЙ ОБЛА</w:t>
            </w:r>
            <w:r>
              <w:rPr>
                <w:lang w:val="en-US"/>
              </w:rPr>
              <w:t>СТИ (о списании фрезы для ямочного ремонта и стола бильярдного)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02-02/81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земельный участок с кадастровым номером 58:34:0010109:2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Афтаевой А.В. на земельный участок с кадастровым номером 58:34:0010143:1620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Прокофьева А.Г. на земельный участок с кадастровым номером 58:34:001</w:t>
            </w:r>
            <w:r>
              <w:rPr>
                <w:lang w:val="en-US"/>
              </w:rPr>
              <w:t>0132:1101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"Мебельная компания "Лером" на земельный участок с кадастровым номером 58:34:0010134:738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 от 10.02.2025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Михайлову В.Р. неделимого земельного участка с кадастровым номером 58:34:0010140:341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Сарафанкину А.Н. неделимо</w:t>
            </w:r>
            <w:r>
              <w:rPr>
                <w:lang w:val="en-US"/>
              </w:rPr>
              <w:t>го земельного участка с кадастровым номером 58:34:0010140:341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Борисовой О.В. неделимого земельного участка с кадастровым номеро</w:t>
            </w:r>
            <w:r>
              <w:rPr>
                <w:lang w:val="en-US"/>
              </w:rPr>
              <w:t>м 58:34:0010140:341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Луниной М.Б. на праве аренды з/у с кад.номером 58:34:0010143:2771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 ЗАРЕЧНОГО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02-02/67 от 05.02.2025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МАОУ ДО "ЦОиПО"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01-16/15 от 11.02.2025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rPr>
                <w:lang w:val="en-US"/>
              </w:rPr>
              <w:t>-05/156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Калетенковой Е.В. на праве аренды земельного участка с кадастровым номером 58:34:0010127:1536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МУНИЦИПАЛЬНОМУ АВТОНОМНОМУ ОБРАЗОВАТЕЛЬНОМУ УЧРЕЖДЕНИЮ ДОПОЛНИТЕЛЬНОГО ОБРАЗОВАНИЯ "ДЕТСКАЯ ШКОЛА ИСКУССТВ" земельного участка с кадастровым номером 58:34:0010103:2408 в постоянное (бессрочное) пользование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01-17/48 от 11.02.2</w:t>
            </w:r>
            <w:r>
              <w:rPr>
                <w:lang w:val="en-US"/>
              </w:rPr>
              <w:t>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МУНИЦИПАЛЬНОМУ АВТОНОМНОМУ ОБРАЗОВАТЕЛЬНОМУ УЧРЕЖДЕНИЮ ДОПОЛНИТЕЛЬНОГО ОБРАЗОВАНИЯ "ДЕТСКАЯ ШКОЛА ИСКУССТВ" земельного участка с кадастровым номером 58:34:0010103:2411 в постоянное (бессрочное) пользование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</w:t>
            </w:r>
            <w:r>
              <w:rPr>
                <w:lang w:val="en-US"/>
              </w:rPr>
              <w:t>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01-17/47 от 11.02.2025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МАОУ ДО "Юность"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Козюкова Д.С. и Козюкова А.С. на земельный участок с ка</w:t>
            </w:r>
            <w:r>
              <w:rPr>
                <w:lang w:val="en-US"/>
              </w:rPr>
              <w:t>дастровым номером 58:34:0010143:3186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14.02.2025</w:t>
            </w:r>
            <w:r>
              <w:rPr>
                <w:lang w:val="en-US"/>
              </w:rPr>
              <w:br/>
              <w:t>б/н от 14.02.2025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МБУ "БОК"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 от 17.02.2025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03-06/27 от 18.02.2025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Паличеву А.М. на праве аренды земельного участка с кадастровым номером 58:34:0010</w:t>
            </w:r>
            <w:r>
              <w:rPr>
                <w:lang w:val="en-US"/>
              </w:rPr>
              <w:t>131:358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МДОУ 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01-20/25 от 17.02.2025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Байдаровой Н.В. на земельный участок с кадастровым номером 58:34:0010143:1241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Мартынова С.Ю. на земельный участок с кадастровым номером 58:34:00</w:t>
            </w:r>
            <w:r>
              <w:rPr>
                <w:lang w:val="en-US"/>
              </w:rPr>
              <w:t>10132:1212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 (ул. Зеленая, 4 кад. номер 58:34:0010141:1890)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01-11/16 от 18.02.2025</w:t>
            </w:r>
            <w:r>
              <w:rPr>
                <w:lang w:val="en-US"/>
              </w:rPr>
              <w:br/>
              <w:t>01-11/17 от 20.02.2025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</w:t>
            </w:r>
            <w:r>
              <w:rPr>
                <w:lang w:val="en-US"/>
              </w:rPr>
              <w:t>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01-17/31 от 04.02.2025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 Заречный Пензенской области на продажу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02-02/78 от 11.02.2025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Аниськина В.А. на з/у с кад.номером 58:34:0010106:232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Мишуниной А.Д. на з/у с</w:t>
            </w:r>
            <w:r>
              <w:rPr>
                <w:lang w:val="en-US"/>
              </w:rPr>
              <w:t xml:space="preserve"> кад.номером 58:34:0010115:593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21.02.2025</w:t>
            </w:r>
            <w:r>
              <w:rPr>
                <w:lang w:val="en-US"/>
              </w:rPr>
              <w:br/>
              <w:t>б/н от 21.02.2025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Фроленкова А.И. на земельный участок с кадастровым номером 58:34:0010143:1538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МАОУ ДО "ЦДТТ"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01-11/12 от 17.02.2025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Аляксину А.Е. в аренду земельного участка с кадастровым номером 58:34:0010143:1622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</w:t>
            </w:r>
            <w:r>
              <w:rPr>
                <w:lang w:val="en-US"/>
              </w:rPr>
              <w:t>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Федоровой Е.С. на праве аренды неделимого земельного участка с кад.номером 58:34:0010140:341с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недвижимого имущества и передаче его в оперативное управление МКУ "УГЗ" г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ООО"Зареченский завод ЖБИ" на праве аре</w:t>
            </w:r>
            <w:r>
              <w:rPr>
                <w:lang w:val="en-US"/>
              </w:rPr>
              <w:t xml:space="preserve">нды з/у с кад.номером 58:34:0010134:728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 от 19.02.2025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Куликовой М.Б. на праве аренды з/у с кад.номером 58:34:0010143:733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</w:t>
            </w:r>
            <w:r>
              <w:rPr>
                <w:lang w:val="en-US"/>
              </w:rPr>
              <w:t>рава аренды Демина П.В. на з/у с кад.номером 58:34:0010131:286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Смыслову Я.М. на праве аренды з/у с кад.номером 58:34:0010132:1000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пользование(МДОУ "ДЕТСКИЙ САД №4")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01-20/27 от 18.02.2025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02-02/82 от 12.02.2025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Смирнову А.Н в аренду з/у с кад.номером 58:34:00101: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Захаровой Л.В. на праве аренды з/у с кад.номером 58:34:0010115:505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01-08/15 от</w:t>
            </w:r>
            <w:r>
              <w:rPr>
                <w:lang w:val="en-US"/>
              </w:rPr>
              <w:t xml:space="preserve"> 20.02.2025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01-08/16 от 21.02.2025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</w:t>
            </w:r>
            <w:r>
              <w:rPr>
                <w:lang w:val="en-US"/>
              </w:rPr>
              <w:t>СШОР"СОЮЗ")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24/01-14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"СШОР"СОЮЗ") (ул.Озерская,стр.3)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26/01-14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</w:t>
            </w:r>
            <w:r>
              <w:rPr>
                <w:lang w:val="en-US"/>
              </w:rPr>
              <w:t>ренды муниципального имцщества (МБУ ДО "СШОР"СОЮЗ") (ул.им.М.В.Проценко,стр.11)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25/01-14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</w:t>
            </w:r>
            <w:r>
              <w:rPr>
                <w:lang w:val="en-US"/>
              </w:rPr>
              <w:t>ТО 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04-33/36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 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04-33/39 от 03.03.2025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04-08/19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</w:t>
            </w:r>
            <w:r>
              <w:rPr>
                <w:lang w:val="en-US"/>
              </w:rPr>
              <w:t>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03-07/42 от 24.02.2025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01-20/37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01-12/29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хозяйственного ведения МП"КБУ" г.Заречного Пензенской области(верхний пруд и плотину</w:t>
            </w:r>
            <w:r>
              <w:rPr>
                <w:lang w:val="en-US"/>
              </w:rPr>
              <w:t xml:space="preserve"> в Восточном парке...)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02-02/121 от 28.02.2025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имцщества (МБУ ДО "СШОР"СОЮЗ") (ул.М.В.Проценко ,стр.15,1 этаж)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03/1-08/50 от 03.03.2025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02-02/130 от 07.03.2025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Анисимова Г.В. на з/у с кад.номером 58:34:0010119:2891(ГПК Ручеек,з/у 11/8)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</w:t>
            </w:r>
            <w:r>
              <w:rPr>
                <w:lang w:val="en-US"/>
              </w:rPr>
              <w:t>5/200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имущества в безвозмездное пользование(МБУ "БОК") (для МКУ "ЦЗ")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 от 27.02.2025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внесении изменений в распоряжение КУИ от 14.03.2024 №01-05/141 "О заключении договора </w:t>
            </w:r>
            <w:r>
              <w:rPr>
                <w:lang w:val="en-US"/>
              </w:rPr>
              <w:t>безвозмездного пользования движимого имущества (МБУ ДО "СШОР "Русь")"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14/09-08 от 27.02.2025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Шеменкова А.В. на з/у с кад.номером 58:34:0010115:781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Молькова С.Ф. на з/у с кад.номером 58:34:0010119:366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Пантелеева Г.М. на з/у с кад.номером 58:34:0010119:576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</w:t>
            </w:r>
            <w:r>
              <w:rPr>
                <w:lang w:val="en-US"/>
              </w:rPr>
              <w:t>/н от 04.03.2025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Косаревой Н.С. на з/у с кад.номером 58:34:0010115:1327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Белова А.Ю. на з/у с кад.номером 58:34:0010143:3220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управленияМКУ "Управление МТО"г. Заречного и передаче Администрации г.Заречного Пензенской о</w:t>
            </w:r>
            <w:r>
              <w:rPr>
                <w:lang w:val="en-US"/>
              </w:rPr>
              <w:t>бласти безвозмездно имущество(роза)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04-11/107 от 04.03.2025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по продаже права на заключение договора аренды з/у с кад.номером 58:34:0010139:3854, расположенного по адресу: РФ,Пензенс</w:t>
            </w:r>
            <w:r>
              <w:rPr>
                <w:lang w:val="en-US"/>
              </w:rPr>
              <w:t>кая область ЗАТО Заречный ,города Заречный ,пр-т Мира,з/у 40б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819 от 10.02.2025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Санинскому А.С.,Урядову С.В.,Чукурову С.В.,Лекареву С.А.на праве аренды неделимого земельного участка с кад.номером 58:34:0010131:286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03.03.2025</w:t>
            </w:r>
            <w:r>
              <w:rPr>
                <w:lang w:val="en-US"/>
              </w:rPr>
              <w:br/>
              <w:t>б/н от 03.03.2025</w:t>
            </w:r>
            <w:r>
              <w:rPr>
                <w:lang w:val="en-US"/>
              </w:rPr>
              <w:br/>
              <w:t>б/н от 04.</w:t>
            </w:r>
            <w:r>
              <w:rPr>
                <w:lang w:val="en-US"/>
              </w:rPr>
              <w:t>03.2025</w:t>
            </w:r>
            <w:r>
              <w:rPr>
                <w:lang w:val="en-US"/>
              </w:rPr>
              <w:br/>
              <w:t>б/н от 03.03.2025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Мартыновой Л.В. на праве аренды з/у с кад.номером 58:34:0010132:1212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передаче в безвозмездное пользование объектов казны ЗАТО </w:t>
            </w:r>
            <w:r>
              <w:rPr>
                <w:lang w:val="en-US"/>
              </w:rPr>
              <w:t>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 (ул.Спортивная, 11а-19)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10-59/04-14-189/2293 от 12.03.2025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 (резервуары, насосная)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"СОШ №222" (22 позиции)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01-31/39 от 25.02.2025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</w:t>
            </w:r>
            <w:r>
              <w:rPr>
                <w:lang w:val="en-US"/>
              </w:rPr>
              <w:t xml:space="preserve">оставлении АО "ФНПЦ"ПО СТАРТ" на праве аренды з/у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</w:t>
            </w:r>
            <w:r>
              <w:rPr>
                <w:lang w:val="en-US"/>
              </w:rPr>
              <w:t>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</w:t>
            </w:r>
            <w:r>
              <w:rPr>
                <w:lang w:val="en-US"/>
              </w:rPr>
              <w:t>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  <w:r>
              <w:rPr>
                <w:lang w:val="en-US"/>
              </w:rPr>
              <w:br/>
              <w:t>б/н от 10.03.2025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МКУ "УПРАВЛЕНИЕ МТО" в безвозмездное пользование з/у с кад.номером 58:34:0010134:629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04-11/113 от 06.03.2025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АДМИНИСТРАЦИИ Г. ЗАРЕЧНОГО ПЕНЗЕНСКОЙ ОБЛАСТИ (микроволновая печь)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10-59/07-23-202/2345 от 13.03.2025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Горячеву А.С. в аренду з/у с кад.номером 58:34:0010115:206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Афтаеву В.П. в аренду з/у с кад.номером 58:34:0010143:1620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аренду ООО "Зареченский торговый дом" з/у с кад.номером 58:34:0010108:11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МБУ ДО "СШОР "Русь"</w:t>
            </w:r>
            <w:r>
              <w:rPr>
                <w:lang w:val="en-US"/>
              </w:rPr>
              <w:t>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10-69/3008 от 06.03.2025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"СОШ №222" (учебной литературы библиотечного фонда (18 позиций в таблице)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01-31/54 от 12.03.2025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1-05/223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04-33/48 от 13.03.2025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</w:t>
            </w:r>
            <w:r>
              <w:rPr>
                <w:lang w:val="en-US"/>
              </w:rPr>
              <w:t>УПРАВЛЕНИЕ МТО"(в отношении жилого помещения по ул.Ленина, 57-3)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10-59/04-14-189/2441 от 14.03.2025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отмене проведения аукциона по продаже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</w:t>
            </w:r>
            <w:r>
              <w:rPr>
                <w:lang w:val="en-US"/>
              </w:rPr>
              <w:t>и из оперативного управления МКУ УМТО и передаче КУИ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04-11/120 от 10.03.2025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Сарычева А.И. на з/у с кад.номером 58:34:0010115:1158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12.03.</w:t>
            </w:r>
            <w:r>
              <w:rPr>
                <w:lang w:val="en-US"/>
              </w:rPr>
              <w:t>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Сарычева А.И. на з/у с кад.номером 58:34:0010115:1248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Балашовой Т.Н. на з/у с кад.номером 58:34:0010132:3717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при реорганизации МАДОУ "ДЕТСКИЙ САД №7" путем присоединения к нему МАДОУ "ДЕТСКИЙ САД №5"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01-12/25 от 17.03.2025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при реорганизации МДОУ "ДЕТСКИЙ САД №16" путем присоединения к нему МАДОУ "ДЕТСКИЙ САД №17"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04-08/27 от 14.03.2025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01-17/74 от 03.03.2025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"Комбинат благоустройства и лесного хозяйства"</w:t>
            </w:r>
            <w:r>
              <w:rPr>
                <w:lang w:val="en-US"/>
              </w:rPr>
              <w:t xml:space="preserve">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10-34/1 от 06.02.2025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СЗ "Теплый дом" на праве аренды земельных участков (58:34:0010113:2147; 58:34:0010113:2148)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470/з от 13.03.2025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годовой бухгалтерской отчетности МП "КБУ"г.Заречный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02-02/155 от 14.03.2025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МАУЗ "САНАТРИЙ "ЗАРЕЧЬЕ"имущества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 от 18.03.2025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(для ООО КШП)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03-06/45 от 19.03.2025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Головановой О.И. в аренду з/у с кад.номером 58:34</w:t>
            </w:r>
            <w:r>
              <w:rPr>
                <w:lang w:val="en-US"/>
              </w:rPr>
              <w:t>:0010115:781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Афтаеву В.П. на праве аренды з/у с кад.номером 58:34:0010143:3046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Китаевой Г.В. на з/у с кад.номером 58:34:0010115:1141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Новикова А.С. на з/у с кад.номером 58:34:0010118:65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1-05/242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02-02/174 от 21.03.2025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Вид</w:t>
            </w:r>
            <w:r>
              <w:rPr>
                <w:lang w:val="en-US"/>
              </w:rPr>
              <w:t>инеевой И.Ю. на земельный участок с кадастровым номером 58:34:0010115:358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Наумкиной А.И. на земельный участок с кадастровым номером 58:34:0010127:307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б/н от </w:t>
            </w:r>
            <w:r>
              <w:rPr>
                <w:lang w:val="en-US"/>
              </w:rPr>
              <w:t>21.03.2025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01-17/97 от 17.03.2025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(погреб 58:3</w:t>
            </w:r>
            <w:r>
              <w:rPr>
                <w:lang w:val="en-US"/>
              </w:rPr>
              <w:t>4:0010122:385)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(погреб 58:34:0010122:388)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(погреб 58:34:0010122:383)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"БАННО-ОЗДОРОВИТЕЛЬНЫЙ КОМБИНАТ")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 от 14.03.2025</w:t>
            </w:r>
            <w:r>
              <w:rPr>
                <w:lang w:val="en-US"/>
              </w:rPr>
              <w:br/>
              <w:t>01-05/68 от 19.03.2025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(МАУ "МФЦ ГОРОДА ЗАРЕЧНОГО ПЕНЗЕНСКОЙ ОБЛАСТИ)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01-08/94 от 26.03.2025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муниципальных образовательных учреждений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02-13/612 от 20.03.2025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1-05/252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МУНИЦИПАЛЬНОГО АВТОНОМНОГО ОБРАЗОВАТЕЛЬНОГО УЧРЕЖДЕНИЯ ДОПОЛНИТЕЛЬНОГО ОБРАЗОВАНИЯ "ДВОРЕЦ ТВОРЧЕСТВА ДЕТЕЙ И МОЛОДЕЖИ"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01-12/77 от 04.03.2025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представлении МКУ</w:t>
            </w:r>
            <w:r>
              <w:rPr>
                <w:lang w:val="en-US"/>
              </w:rPr>
              <w:t xml:space="preserve"> "УПРАВЛЕНИЕ МТО" в безвозмездное пользование земельного участка с кадастровым номером 58:34:0010134:402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04-11/138 от 21.03.2025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31.03.2025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 (БФ Лохматый друг)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04-11/123 от 10.03.2025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(БФ "ЛОХМАТЫЙ ДРУГ")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 от 25.03.2025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</w:t>
            </w:r>
            <w:r>
              <w:rPr>
                <w:lang w:val="en-US"/>
              </w:rPr>
              <w:t>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 от 05.03.2025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МДОУ 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01-20/64 от 01.04.2025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Иванову С.Б. на праве аренды земельного участка с кадастровым номером 58:34:0010119:3048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Кочукову В.И. на праве аренды земельного участка с кадастровым номером 58:3</w:t>
            </w:r>
            <w:r>
              <w:rPr>
                <w:lang w:val="en-US"/>
              </w:rPr>
              <w:t>4:0010143:8359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Шкердина В.А. на земельный участок с кадастровым номером 58:34:0010119:787, предоставленный на неопределенный срок, и о предоставлении ему данного земельног</w:t>
            </w:r>
            <w:r>
              <w:rPr>
                <w:lang w:val="en-US"/>
              </w:rPr>
              <w:t>о участка в аренду на 49 лет в связи с переоформлением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03-06/53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Лукьянову П.А. на праве аренды земельного участка с кадастровым номером 58:34:0010115:1248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Цисельская Л.В.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Нестеренко Е.Г. на праве аренды земельного участка</w:t>
            </w:r>
            <w:r>
              <w:rPr>
                <w:lang w:val="en-US"/>
              </w:rPr>
              <w:t xml:space="preserve"> с кадастровым номером 58:34:0010119:2891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Мурашкину М.Н. на праве аренды земельного участка с кадастровым номером 58:34:0010119:413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Турбиной О.Б. на праве аренды земельного участка с кадастровым номером 58:34:0010119:3045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Суховой Г.К. на земельный</w:t>
            </w:r>
            <w:r>
              <w:rPr>
                <w:lang w:val="en-US"/>
              </w:rPr>
              <w:t xml:space="preserve"> участок с кадастровым номером 58:34:0010119:441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МАУ "БИЗНЕС-ИНКУБАТОР "ИМПУЛЬС"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01-08/31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</w:t>
            </w:r>
            <w:r>
              <w:rPr>
                <w:lang w:val="en-US"/>
              </w:rPr>
              <w:t>пожизненного наследуемого владения Навалова Г.В. на з/у с кад.номером 58:34:0010143:631,о предоставлении на праве аренды з/у с кад.номером 58:34:0010143:631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даче согласия МП "КБУ" </w:t>
            </w:r>
            <w:r>
              <w:rPr>
                <w:lang w:val="en-US"/>
              </w:rPr>
              <w:t>Г,ЗАРЕЧНЫЙ ПЕНЗЕНСКОЙ ОБЛАСТИ на совершение сделки (заключение договора на изготовление металлической конструкции)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02-02/209 от 03.04.2025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 (квартира</w:t>
            </w:r>
            <w:r>
              <w:rPr>
                <w:lang w:val="en-US"/>
              </w:rPr>
              <w:t xml:space="preserve"> - пр.Мира, 54-56)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10-59/02-14-189/3332 от 07.04.2025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 (пом. №11 по ул. Комсомольская, А2)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01-30/30 от 08.04.2025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</w:t>
            </w:r>
            <w:r>
              <w:rPr>
                <w:lang w:val="en-US"/>
              </w:rPr>
              <w:t>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Федяниной Ю.В. на з/у с кадастровым номером 58:34:0010143:1390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Настиной на з/у с кадастровым номером 58:34:0010143:337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Асташкина Н.А. на з/у с кадастровым номером 58:34:0010119:685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Михайлова В.Р. на з/у с кадастровым но</w:t>
            </w:r>
            <w:r>
              <w:rPr>
                <w:lang w:val="en-US"/>
              </w:rPr>
              <w:t>мером 58:34:0010140:341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Сафроновой Л.В. на з/у с кад.номером 58:34:0010143:119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(ДЕПАРТАМЕНТ СОЦИАЛЬНОГО РАЗВИТИЯ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01-30/31 от 09.04.2025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МАУ "САНАТОР</w:t>
            </w:r>
            <w:r>
              <w:rPr>
                <w:lang w:val="en-US"/>
              </w:rPr>
              <w:t>ИЙ"ЗАРЕЧЬЕ"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 от 31.03.2025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Капранова С.Ю. на з/у с кадастровым номером 58:34:0010115:1315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муниципального имущества (МБУ ДО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45/01-14 от 03.04.2025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Лунькиной З.П. на праве аренды земельного участка с кадастровым номером 58:34:0010119:2200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</w:t>
            </w:r>
            <w:r>
              <w:rPr>
                <w:lang w:val="en-US"/>
              </w:rPr>
              <w:t>5.03.2025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Мясину Д.Б. в аренду без торгов земельный участк с кадастровым номером 58:34:0010127:307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Кабоскиной В.И. в аренду без торгов зем</w:t>
            </w:r>
            <w:r>
              <w:rPr>
                <w:lang w:val="en-US"/>
              </w:rPr>
              <w:t>ельный участок с кадастровым номером 58:34:0010119:732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Мнекиной М.Н. на з/у с кадастровым номером 58:34:0010143:2759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01-12/44 от 25.03.2025</w:t>
            </w:r>
            <w:r>
              <w:rPr>
                <w:lang w:val="en-US"/>
              </w:rPr>
              <w:br/>
              <w:t>03-06/64 от 10.04.2025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Рожину А.С. в аренду без торгов земельного учас</w:t>
            </w:r>
            <w:r>
              <w:rPr>
                <w:lang w:val="en-US"/>
              </w:rPr>
              <w:t>тка с кадастровым номером 58:34:0010143:337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Михайлину С.Г. в аренду без торгов земельного участка с кадастровым номером 58:34:0010143:1136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Грошеву В.Ю. в аренду без торгов земельного участка с кадастровым номером 58:34:0010143:2982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</w:t>
            </w:r>
            <w:r>
              <w:rPr>
                <w:lang w:val="en-US"/>
              </w:rPr>
              <w:t>че Администрации г.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04-11/172 от 04.04.2025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Аляксиной Н.К. в аренду без торгов земельного участка с кадастровым номером 58:34:0010119:2192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</w:t>
            </w:r>
            <w:r>
              <w:rPr>
                <w:lang w:val="en-US"/>
              </w:rPr>
              <w:t xml:space="preserve">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Вечерину В.В. в аренду без торгов земельного участка с кадастровым номером 58:34:0010119:3114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отмене проведения аукциона на право заключения договора аренды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(погреб 58:34:0010122:388)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</w:t>
            </w:r>
            <w:r>
              <w:rPr>
                <w:lang w:val="en-US"/>
              </w:rPr>
              <w:t>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11.03.2025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Воробьевой Н.В. в аренду без торгов земельного участка с кадастровым номером 58:34:0010131:2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Данчиной Р.И. в аренду без торгов земельного участка с кадастровым номером 58:34:0010119:401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Левину Г.А. в аренду без торгов земельного участка с кадастровым номеро</w:t>
            </w:r>
            <w:r>
              <w:rPr>
                <w:lang w:val="en-US"/>
              </w:rPr>
              <w:t>м 58:34:0010115:1158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Ефремовой М.А. в аренду без торгов земельного участка с кадастровым номером 58:34:0010119:3046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</w:t>
            </w:r>
            <w:r>
              <w:rPr>
                <w:lang w:val="en-US"/>
              </w:rPr>
              <w:t>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02-02/233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на з/у 58:34:0010119:1841,58:34:0010119:2975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08.04.2025</w:t>
            </w:r>
            <w:r>
              <w:rPr>
                <w:lang w:val="en-US"/>
              </w:rPr>
              <w:br/>
              <w:t>б/н от 08.04.2025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Черяпкиной А.А. в аренду без торгов земельного участка с кадастровым но</w:t>
            </w:r>
            <w:r>
              <w:rPr>
                <w:lang w:val="en-US"/>
              </w:rPr>
              <w:t>мером 58:34:0010119:441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Сорокиной А.И. в аренду без торгов земельного участка с кадастровым номером 58:34:0010119:653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Максимову А.В. в аренду без торгов земельного участка с кадастровым номером 58:34:0010119:3413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Пирогову С.В. в аренду без торгов земельного участка с кадастровым но</w:t>
            </w:r>
            <w:r>
              <w:rPr>
                <w:lang w:val="en-US"/>
              </w:rPr>
              <w:t>мером 58:34:0010119:3426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Ведяшеву Е.А. в аренду без торгов земельного участка с кадастровым номером 58:34:0010119:3407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</w:t>
            </w:r>
            <w:r>
              <w:rPr>
                <w:lang w:val="en-US"/>
              </w:rPr>
              <w:t>едоставлении Енгалычевой Т.В. в аренду без торгов земельного участка с кадастровым номером 58:34:0010127:197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Мольковой С.Ю. в аренду без торгов земельного участка с кадастровым номером 58:34:0010119:366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Каргина Д.А. на земельный участок с кадастровым номером 58:3</w:t>
            </w:r>
            <w:r>
              <w:rPr>
                <w:lang w:val="en-US"/>
              </w:rPr>
              <w:t>4:0010132:1260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Серебринниковой Е.Е. в аренду без торгов земельного участка с кадастровым номером 58:34:0010115:1327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</w:t>
            </w:r>
            <w:r>
              <w:rPr>
                <w:lang w:val="en-US"/>
              </w:rPr>
              <w:t>ставлении Кистяеву К.А. в аренду без торгов земельного участка с кадастровым номером 58:34:0010132:3717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Пигеевой Л.В., Пигееву Е.А., Захарие Т.А. неделимого земельного участка с кадастровым номером 58:34:0010115:400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12.04.2025</w:t>
            </w:r>
            <w:r>
              <w:rPr>
                <w:lang w:val="en-US"/>
              </w:rPr>
              <w:br/>
              <w:t>б/н от 12.04.2025</w:t>
            </w:r>
            <w:r>
              <w:rPr>
                <w:lang w:val="en-US"/>
              </w:rPr>
              <w:br/>
              <w:t>б/н от 12.04</w:t>
            </w:r>
            <w:r>
              <w:rPr>
                <w:lang w:val="en-US"/>
              </w:rPr>
              <w:t>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04-33/58 от 16.04.2025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Винокурово Ю.Н. в аренду б</w:t>
            </w:r>
            <w:r>
              <w:rPr>
                <w:lang w:val="en-US"/>
              </w:rPr>
              <w:t>ез торгов земельного участка с кадастровым номером 58:34:0010119:3102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(МБУ ДО КСШОР)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02-06/75 от 17.04.2025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Муниципальному предприятию "Комбинат благоустройства и лесного хозяйства" г. Заречный Пензенской области на совершение крупной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02-02/230 от 14.04.2025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</w:t>
            </w:r>
            <w:r>
              <w:rPr>
                <w:lang w:val="en-US"/>
              </w:rPr>
              <w:t>езвозмездного пользования МКУ "УПРАВЛЕНИЕ МТО" (ул.Моховая, д. 53, кв. 38)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10-59/02-14-189/3706 от 17.04.2025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города Заречного Пензенской области от13.12.2024 №01-05/892 "О про</w:t>
            </w:r>
            <w:r>
              <w:rPr>
                <w:lang w:val="en-US"/>
              </w:rPr>
              <w:t>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ЗАТО города Заречного Пензенской области, заключении м</w:t>
            </w:r>
            <w:r>
              <w:rPr>
                <w:lang w:val="en-US"/>
              </w:rPr>
              <w:t>униципальной организацией, образующей социальную инфраструктуру для детей, функции и полномочия учредителя в отношении которой осуществляют органы местного самоуправления города Заречного Пензенской области, договора аренды, договора безвозмездного пользов</w:t>
            </w:r>
            <w:r>
              <w:rPr>
                <w:lang w:val="en-US"/>
              </w:rPr>
              <w:t xml:space="preserve">ания закрепленных за ней объектов собственности, реорганизации или ликвидации муниципальной организации, образующей социальную инфраструктуру для детей, функции и полномочия учредителя в отношении которой осуществляют органы местного самоуправления города </w:t>
            </w:r>
            <w:r>
              <w:rPr>
                <w:lang w:val="en-US"/>
              </w:rPr>
              <w:t>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Скрягиной Л.П. на земельный участок с кадастровым номером 58:34:0010119:153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Добрякову В.Н. в аренду без торгов земельного участка с кадастровым номером 58:34:0010119:577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Чичковой Н.Н. в аренду без торгов земельного участка с кадастровым ном</w:t>
            </w:r>
            <w:r>
              <w:rPr>
                <w:lang w:val="en-US"/>
              </w:rPr>
              <w:t>ером 58:34:0010119:535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МЕСТНОЙ РЕЛИГИОЗНОЙ ОРГАНИЗАЦИИ ПРАВОСЛАВНЫЙ ПРИХОД ХРАМА СВЯТОГО ПРОРОКА, ПРЕДТЕЧИ И КРЕСТИТЕЛЯ ГОСПОДНЯ ИОАННА Г. ЗАРЕЧНЫЙ ПЕНЗЕНСКОЙ ОБЛАСТИ ПЕНЗЕНСКОЙ ЕПА</w:t>
            </w:r>
            <w:r>
              <w:rPr>
                <w:lang w:val="en-US"/>
              </w:rPr>
              <w:t>РХИИ РУССКОЙ ПРАВОСЛАВНОЙ ЦЕРКВИ (МОСКОВСКИЙ ПАТРИАРХАТ) в безвозмездное пользование земельного участка с кадастровым номером 58:34:0010119:3016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"БАННО-ОЗДОРОВИТЕЛЬНЫЙ КОМБИНАТ")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 от 21.04.2025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части нежилого помещения в безвозмездное пользование (МАУ "ЦЕНТР ЗДОРОВЬЯ И</w:t>
            </w:r>
            <w:r>
              <w:rPr>
                <w:lang w:val="en-US"/>
              </w:rPr>
              <w:t xml:space="preserve">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06-06/172 от 21.04.2025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"Правовое управление" и передаче в оперативное управление МОУ "СОШ №221"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0,3-03/135 от 22.04.2025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</w:t>
            </w:r>
            <w:r>
              <w:rPr>
                <w:lang w:val="en-US"/>
              </w:rPr>
              <w:t>изъятии из оперативного управления МКУ "Управление МТО" и передаче в оперативное управление Финансовому управлению города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04-11/225 от 23.04.2025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Администрации г.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04-11/224 от 23.04.2025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</w:t>
            </w:r>
            <w:r>
              <w:rPr>
                <w:lang w:val="en-US"/>
              </w:rPr>
              <w:t>ставе МУНИЦИПАЛЬНОГО БЮДЖЕТНОГО УЧРЕЖДЕНИЯ "БАННО-ОЗДОРОВИТЕЛЬНЫЙ КОМБИНАТ"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 от 18.04.2025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Собр</w:t>
            </w:r>
            <w:r>
              <w:rPr>
                <w:lang w:val="en-US"/>
              </w:rPr>
              <w:t>ания представителей г.Заречного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04-11/223 от 23.04.2025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ООО"Стройкапитал" в аренду без торгов земельного участка с кадастровым номером 58:34:0010134:4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137 от 22.04.2025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Радайкину Я.П. неделимого земельного участка с кад.номером 58:34:0010118:65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МКУ "ЦГБ"Г,ЗАРЕЧНОГО ПЕНЗЕНСКОЙ ОБЛАСТИ (баланс учреждения 144 141 рубль 97 копеек)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145 от 21.04.2025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28.04.2025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заключении договора аренды муниципального имущества (МУК </w:t>
            </w:r>
            <w:r>
              <w:rPr>
                <w:lang w:val="en-US"/>
              </w:rPr>
              <w:t>"ДК 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01-08/169 от 16.04.2025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Департаменту социального развития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</w:t>
            </w:r>
            <w:r>
              <w:rPr>
                <w:lang w:val="en-US"/>
              </w:rPr>
              <w:t>нии права безвозмездного пользования МКУ "Управление МТО" (жилое помещение пр. 30-летия Победы, 11-48)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10-59/02-14-189/3975 от 24.04.2025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передачи в безвозмездное пользование объектов казны ЗАТО города Заречного Пе</w:t>
            </w:r>
            <w:r>
              <w:rPr>
                <w:lang w:val="en-US"/>
              </w:rPr>
              <w:t>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МП "КБУ"Г,ЗАРЕЧНЫЙ ПЕНЗЕНСКОЙ ОБЛАСТИ (транспортного средства (МДК 433362)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02-02/272 от 28.04.2025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02-02/289 от 05.05.2025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</w:t>
            </w:r>
            <w:r>
              <w:rPr>
                <w:lang w:val="en-US"/>
              </w:rPr>
              <w:t>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 (в отношении жилого помещения по пр.30-летия Победы, 9/20-5)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10-59/02-14-189/4042 от 28.04.2025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казны ЗАТО города </w:t>
            </w:r>
            <w:r>
              <w:rPr>
                <w:lang w:val="en-US"/>
              </w:rPr>
              <w:t>Заречного Пензенской области имущества и передаче его в хозяйственное ведение МП "КБУ"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передаче в безвозмездное пользование объектов казны ЗАТО города Заречного Пензенской области (РЕГИОНАЛЬНОЕ ОТДЕЛЕНИЕ В ПЕНЗЕНСКОЙ </w:t>
            </w:r>
            <w:r>
              <w:rPr>
                <w:lang w:val="en-US"/>
              </w:rPr>
              <w:lastRenderedPageBreak/>
              <w:t>ОБЛАСТИ ПОЛИТИЧЕСКОЙ ПАРТИИ "НОВЫЕ ЛЮДИ")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10-69/5727 от 28.04.2025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</w:t>
            </w:r>
            <w:r>
              <w:rPr>
                <w:lang w:val="en-US"/>
              </w:rPr>
              <w:t>Капрановой Н.Ю. в аренду без торгов земельного участка с кадастровым номером 58:34:0010115:1315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Антоновой Л.А. в аренду без торгов земельного участка с кадастровым номером 58:34:001</w:t>
            </w:r>
            <w:r>
              <w:rPr>
                <w:lang w:val="en-US"/>
              </w:rPr>
              <w:t>0143:2632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Баюсову А.Н. в аренду без торгов земельного участка с кадастровым номером 58:34:0010119:199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Мольковой С.Ю. в аренду без торгов земельного участка с кадастровым номером 58:34:0010132:193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Абрамову А.В. в аренду без торгов земельного участка с кадастровым ном</w:t>
            </w:r>
            <w:r>
              <w:rPr>
                <w:lang w:val="en-US"/>
              </w:rPr>
              <w:t>ером 58:34:0010119:3058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Давиденко Л.Ю. в аренду без торгов земельного участка с кадастровым номером 58:34:0010143:2164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</w:t>
            </w:r>
            <w:r>
              <w:rPr>
                <w:lang w:val="en-US"/>
              </w:rPr>
              <w:t>едоставлении Соснину С.П. в аренду без торгов земельного участка с кадастровым номером 58:34:0010143:1390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Малыгину В.В. в аренду без торгов земельного участка с кадастровым номером 58:34:0010119:3107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постоянного (бессрочного) пользования МАУЗ "Санаторий "Заречье" на </w:t>
            </w:r>
            <w:r>
              <w:rPr>
                <w:lang w:val="en-US"/>
              </w:rPr>
              <w:t>земельный участок с кадастровым номером 58:34:0010107:10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Долгову А.А. в аренду без торгов з/у (№58:34:0010109:240)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</w:t>
            </w:r>
            <w:r>
              <w:rPr>
                <w:lang w:val="en-US"/>
              </w:rPr>
              <w:t>тавлении Бирюковой И.В. в аренду без торгов земельного участка с кадастровым номером 58:34:0010119:3141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Павлову А.И.. в аренду без торгов земельного участка с кадастровым номером 58:34:0010119:540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Михайловой Е.М. на земельный учас</w:t>
            </w:r>
            <w:r>
              <w:rPr>
                <w:lang w:val="en-US"/>
              </w:rPr>
              <w:t>ток с кадастровым номером 58:34:0010119:408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Кочедыковой О.А. на земельный участок с кадастровым номером 58:34:0010143:1826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Скрипкиной И.В. на земельный участок с кадастровым номером 58:34:0010115:70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НТП "Энергоконтроль" на земельный участок с кадастров</w:t>
            </w:r>
            <w:r>
              <w:rPr>
                <w:lang w:val="en-US"/>
              </w:rPr>
              <w:t>ым номером 58:34:0010114:7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6/498юр от 21.04.2025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имуществе МАУ ГОРОДА ЗАРЕЧНОГО ПЕНЗЕНСКОЙ ОБЛАСТИ "ЦЕНТР ЗДОРОВЬЯ И ДОСУГА"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Шеповаловой Т.В. в аренду без </w:t>
            </w:r>
            <w:r>
              <w:rPr>
                <w:lang w:val="en-US"/>
              </w:rPr>
              <w:t>торгов земельного участка с кадастровым номером 58:34:0010119:461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Лунякиной М.В. в аренду без торгов земельного участка с кадастровым номером 58:34:0010119:3130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"Санаторий Заречье" в аренду без торгов земельного участка с кадастровым номером 58:34:0010107:10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Кошкаровой Н.С. в </w:t>
            </w:r>
            <w:r>
              <w:rPr>
                <w:lang w:val="en-US"/>
              </w:rPr>
              <w:t>аренду без торгов земельного участка с кадастровым номером 58:34:0010119:3113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Шмитько М.В. в аренду без торгов земельного участка с кадастровым номером 58:34:0010119:3108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</w:t>
            </w:r>
            <w:r>
              <w:rPr>
                <w:lang w:val="en-US"/>
              </w:rPr>
              <w:t>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г.Заречного Пензенской области от 05.95.2025 №01-05/334"О передачи в безвозмездное пользование объектов казны ЗАТО города Заречного Пензенской области (МКУ "</w:t>
            </w:r>
            <w:r>
              <w:rPr>
                <w:lang w:val="en-US"/>
              </w:rPr>
              <w:t>УПРАВЛЕНИЕ МТО")"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Косарева В.П. на земельный участок с кадастровым номером 58:34:0010143:3504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Аксеновой Л.И. неде</w:t>
            </w:r>
            <w:r>
              <w:rPr>
                <w:lang w:val="en-US"/>
              </w:rPr>
              <w:t>лимого з/у с кадастровым номером 58:34:0010117: 864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СКК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03/1-08/109 от 30.04.2025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Чекуровой Т.В. на земельный участок с кадастровым номером 58:34:0010115:489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заключении договора аренды </w:t>
            </w:r>
            <w:r>
              <w:rPr>
                <w:lang w:val="en-US"/>
              </w:rPr>
              <w:t>муниципального имущества (МАУ "ЦЕНТР ЗДОРОВЬЯ И ДОСУГА") на сдачу в аренду (Трибуна)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06-06/171 от 21.04.2025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Умнова Е.В. на земельный участок с кадастровым номером 58:34:0010127:482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15.05.2025</w:t>
            </w:r>
            <w:r>
              <w:rPr>
                <w:lang w:val="en-US"/>
              </w:rPr>
              <w:br/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Усенко М.Я. в аренду без торгов земельного участка с кадастровым номером 58:34:0010119:2280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Ваненкову С.Н. в аренду без торгов земельного участка с кадастровым номером 58:34:0010119:3416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МУК "МВЦ" и передаче в оперативное управление Со</w:t>
            </w:r>
            <w:r>
              <w:rPr>
                <w:lang w:val="en-US"/>
              </w:rPr>
              <w:t>бранию представителей г.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01-12/141 от 15.05.2025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МУК "МВЦ" и передаче в оперативное управление муниципальным учреждениям города Заречного Пензенской </w:t>
            </w:r>
            <w:r>
              <w:rPr>
                <w:lang w:val="en-US"/>
              </w:rPr>
              <w:t>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01-12/135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Комитету по управлению имуществом г. Заречного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04-11/289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Администрации города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04-11/288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Хлудину А.Ф. в аренду без торгов земельного участка с кадастровым номером 58:34:0010119:436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Толкачеву П.П. в аренду без торгов земельного </w:t>
            </w:r>
            <w:r>
              <w:rPr>
                <w:lang w:val="en-US"/>
              </w:rPr>
              <w:t>участка с кадастровым номером 58:34:0010115:1181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Скрягиной Е.Г. в аренду без торгов земельного участка с кадастровым номером 58:34:0010119:153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Горшковой Н.Н. в аренду без торгов земельного участка с кадастровым номером 58:34:0010107:42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Буланова В.М. на земельный участок с кад</w:t>
            </w:r>
            <w:r>
              <w:rPr>
                <w:lang w:val="en-US"/>
              </w:rPr>
              <w:t>астровым номером 58:34:0010132:1246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Иванова М.В. на земельный участок с кадастровым номером 58:34:0010143:2228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Толкачеву Ю.И. в аренду без торгов земельного участка с кадастровым номером 58:34:0010119:3306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Гусаровой Е.И. в аренду без торгов земельного участка с кадастровым н</w:t>
            </w:r>
            <w:r>
              <w:rPr>
                <w:lang w:val="en-US"/>
              </w:rPr>
              <w:t>омером 58:34:0010119:3245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06-06/170 от 21.04.2025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заседания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ЗАТО города Заречного Пензе</w:t>
            </w:r>
            <w:r>
              <w:rPr>
                <w:lang w:val="en-US"/>
              </w:rPr>
              <w:t>нской области, заключении муниципальной организацией, образующей социальную инфраструктуру для детей, функции и полномочия учредителя в отношении которой осуществляют органы местного самоуправления города Заречного Пензенской области, договора аренды, дого</w:t>
            </w:r>
            <w:r>
              <w:rPr>
                <w:lang w:val="en-US"/>
              </w:rPr>
              <w:t>вора безвозмездного пользования закрепленных за ней объектов собственности, реорганизации или ликвидации муниципальной организации, образующей социальную инфраструктуру для детей, функции и полномочия учредителя в отношении которой осуществляют органы мест</w:t>
            </w:r>
            <w:r>
              <w:rPr>
                <w:lang w:val="en-US"/>
              </w:rPr>
              <w:t>ного самоуправления города Заречного Пензенской области (ул. Конституции СССР, 4а)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проведении заседания Комиссии по оценке последствий принятия решения о реконструкции, модернизации, об изменении назначения или о </w:t>
            </w:r>
            <w:r>
              <w:rPr>
                <w:lang w:val="en-US"/>
              </w:rPr>
              <w:t>ликвидации объекта социальной инфраструктуры для детей, являющегося муниципальной собственностью ЗАТО города Заречного Пензенской области, заключении муниципальной организацией, образующей социальную инфраструктуру для детей, функции и полномочия учредител</w:t>
            </w:r>
            <w:r>
              <w:rPr>
                <w:lang w:val="en-US"/>
              </w:rPr>
              <w:t xml:space="preserve">я в отношении которой осуществляют органы местного самоуправления города Заречного Пензенской области, договора аренды, договора безвозмездного пользования закрепленных за ней объектов собственности, реорганизации или ликвидации муниципальной организации, </w:t>
            </w:r>
            <w:r>
              <w:rPr>
                <w:lang w:val="en-US"/>
              </w:rPr>
              <w:t>образующей социальную инфраструктуру для детей, функции и полномочия учредителя в отношении которой осуществляют органы местного самоуправления города Заречного Пензенской области (ул. Литке, 29, корпус 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</w:t>
            </w:r>
            <w:r>
              <w:rPr>
                <w:lang w:val="en-US"/>
              </w:rPr>
              <w:t>гласия МП "КБУ" на совершение сделки (благотворительное пожертвование лавочки в кол-ве 4 шт.)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02-02/312 от 19.05.2025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</w:t>
            </w:r>
            <w:r>
              <w:rPr>
                <w:lang w:val="en-US"/>
              </w:rPr>
              <w:t>ередаче его в хозяйственное ведение муниципального предприятия "Комбинат благоустройства и лесного хозяйства"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10-34/17 от 26.07.2024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Колуновой Е.Н. в аренду без торгов земельного участка с кадастровым номером 58:34:0010119:3301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Семиной А.Н. в аренду без торгов земельного участка с кадастровым ном</w:t>
            </w:r>
            <w:r>
              <w:rPr>
                <w:lang w:val="en-US"/>
              </w:rPr>
              <w:t>ером 58:34:0010119:3076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Безбабнову А.Г. в аренду без торгов земельного участка с кадастровым номером 58:34:0010119:3292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Маркелову Е.А. в аренду без торгов земельного участка с кадастровым номером 58:34:0010119:3131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Трошину В.Ю. в аренду без торгов земельного участка с кадастровым ном</w:t>
            </w:r>
            <w:r>
              <w:rPr>
                <w:lang w:val="en-US"/>
              </w:rPr>
              <w:t>ером 58:34:0010119:3066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Жалдыбину Д.Н. в аренду без торгов земельного участка с кадастровым номером 58:34:0010119:3041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</w:t>
            </w:r>
            <w:r>
              <w:rPr>
                <w:lang w:val="en-US"/>
              </w:rPr>
              <w:t>зъятии из оперативного управления МКУ "Управление МТО" и передаче в оперативное управление Финансового управления города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04-11/316 от 22.05.2025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Юртаевой Н.Ю. в аренду без торгов земельного участка с кадастровым номером 58:34:0010119:3181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Вилковой О.В. в аренду без торгов з/у с кадастровым номером 58:34:0010</w:t>
            </w:r>
            <w:r>
              <w:rPr>
                <w:lang w:val="en-US"/>
              </w:rPr>
              <w:t>119:3118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условии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</w:t>
            </w:r>
            <w:r>
              <w:rPr>
                <w:lang w:val="en-US"/>
              </w:rPr>
              <w:t xml:space="preserve">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04-33/73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01-05/399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МДОУ "Детский сад № 19" и передаче в оперативное управление МДОУ "Детский сад № 18"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02-05/27 от 20.05.2025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Калинина В.А. на з/у с кадастровым номером 58:34:0010143:1616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Шнецкой Н.В. на з/у с кадастровым номером 5</w:t>
            </w:r>
            <w:r>
              <w:rPr>
                <w:lang w:val="en-US"/>
              </w:rPr>
              <w:t>8:34:0010127:68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Умнову Е.В. в аренду без торгов земельного участка с кадастровым номером 58:34:0010127:482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Ковалеву Н.И. в аренду без торгов земельного участка с кадастровым номером 58:34:0010119:2289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Еркову М.Г. в аренду без торгов земельного участка с кадастровым номер</w:t>
            </w:r>
            <w:r>
              <w:rPr>
                <w:lang w:val="en-US"/>
              </w:rPr>
              <w:t>ом 58:34:0010143:1826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Гречишкиной Л.Н. в аренду без торгов земельного участка с кадастровым номером 58:34:0010119:3120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Обуховой Н.М. в аренду без торгов земельного участка с кадастровым номером 58:34:0010143:8369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Шнецкой Н.В. на з/у с кадастровым номером 58:34:0010127:68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Киреевой Г.А. на з/у с кадастровым номером 58:34:0010143:1889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Еркова М.Г. на з/у с када</w:t>
            </w:r>
            <w:r>
              <w:rPr>
                <w:lang w:val="en-US"/>
              </w:rPr>
              <w:t>стровым номером 58:34:0010143:1886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Еркова М.Г. на з/у с кадастровым номером 58:34:0010143:1885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Светлова Р.Н. на з/у с кадастровым номером 58:34:0010119:472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Акимовой Н.Е. на з/у с кадастровым номером 58:34:0010105:31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</w:t>
            </w:r>
            <w:r>
              <w:rPr>
                <w:lang w:val="en-US"/>
              </w:rPr>
              <w:t>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30.05.2025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имущества (МАОУ ДО ДТДМ)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недвижимого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Еркова М.Г. на з/у с кадастровым номером 58:34:0010143:2206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</w:t>
            </w:r>
            <w:r>
              <w:rPr>
                <w:lang w:val="en-US"/>
              </w:rPr>
              <w:t xml:space="preserve"> 29.05.2025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Дробушевич И.А.. в аренду без торгов земельного участка с кадастровым номером 58:34:0010127:3233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отмене проведения аукциона на право заключения договора аренды муниципального недвижимого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недвижимого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01-05/121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01-05/122</w:t>
            </w:r>
            <w:r>
              <w:rPr>
                <w:lang w:val="en-US"/>
              </w:rPr>
              <w:t xml:space="preserve">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Короткова С.В. на з/у с кадастровым номером 58:34:0010143:1725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29.05.2025</w:t>
            </w:r>
            <w:r>
              <w:rPr>
                <w:lang w:val="en-US"/>
              </w:rPr>
              <w:br/>
              <w:t>б/н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Еркова М.Г. на з/у с кадастровым номером 58:34:0010143:5562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Зотову Н.М. в аренду без торгов земельного участка с кадастровым номером 58:34:0010143:1241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</w:t>
            </w:r>
            <w:r>
              <w:rPr>
                <w:lang w:val="en-US"/>
              </w:rPr>
              <w:t>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Дроздовой Л.А. в аренду без торгов земельного участка с кадастровым номером 58:34:0010119:3136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Миняеву Д.С. в аренду без торгов земельного участка с кадастровым номером 58:34:0010119:3390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"УОС")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01-25/14</w:t>
            </w:r>
            <w:r>
              <w:rPr>
                <w:lang w:val="en-US"/>
              </w:rPr>
              <w:t>7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Давыдову С.В. в аренду без торгов земельного участка с кадастровым номером 58:34:0010143:8367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отмене проведения аукциона по продаже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Смыслова Я.М. на з/у с кадастровым номером 58:34:0010132:1241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Терентьева В.А. на земельный участок с кадастровым номером 58:34:0010143:1833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Сергеева С.М. на земельный участок с кадастровым номером 58:34:001</w:t>
            </w:r>
            <w:r>
              <w:rPr>
                <w:lang w:val="en-US"/>
              </w:rPr>
              <w:t>0119:822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Курдюковой Н.К. на земельный участок с кадастровым номером 58:34:0010106:354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01-08/50 от 03.06.2025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МАО ДО "ДШИ" и передаче в оперативное управление МАОУ ДО ДТДМ (печ</w:t>
            </w:r>
            <w:r>
              <w:rPr>
                <w:lang w:val="en-US"/>
              </w:rPr>
              <w:t>ь)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01-17/206 от 02.06.2025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Арискину М.В.,Дмитриевой Н.Е. неделимого з/у с кадастровым номером 58:34:0010127: 68 в аренду с множественностью лиц на стороне арендатора без торгов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</w:t>
            </w:r>
            <w:r>
              <w:rPr>
                <w:lang w:val="en-US"/>
              </w:rPr>
              <w:t>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Горбуновой Е.В. в аренду без торгов земельного участка с кадастровым номером 58:34:0010132:1101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признании утратившим силу распоряжение КУИ г.Заречного от 10.02.2025 №01-05/134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 от 07.02.2025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Карпушкиной Ю.Г. в аренду без торгов земельного участка с кадастровым номером 58:34:0010119:576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Самсонову Г.И. в аренду без торгов земельного участка с кадастровым номером 58:34:0010132:1246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Администрации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04-11/378 от 11.06.2025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</w:t>
            </w:r>
            <w:r>
              <w:rPr>
                <w:lang w:val="en-US"/>
              </w:rPr>
              <w:t>аче в оперативное управление Финансового управления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04-11/377 от 11.06.2025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Енгалычевой Т.В. на земельный участок с кадастровым номером 58:34:0010127:197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Славину В.В. неделимого земельного участка с кадастровым номером 58:34:0010140:341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Стадникову В.Н. в аренду без торгов земельного участка с кадастровым номером 58:34:0010119:3315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Еркову М.Г. в аренду без торгов земельного учас</w:t>
            </w:r>
            <w:r>
              <w:rPr>
                <w:lang w:val="en-US"/>
              </w:rPr>
              <w:t>тка с кадастровым номером 58:34:00101143:1889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Фоминых Н.И. в аренду без торгов земельного участка с кадастровым номером 58:34:0010143:1885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Ларионовой Л.Н. в аренду без торгов земельного участка с кадастровым номером 58:34:0010119:177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</w:t>
            </w:r>
            <w:r>
              <w:rPr>
                <w:lang w:val="en-US"/>
              </w:rPr>
              <w:t>ание (МАОУ ГИМНАЗИЯ № 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01-29/124 от 16.06.2025</w:t>
            </w:r>
            <w:r>
              <w:rPr>
                <w:lang w:val="en-US"/>
              </w:rPr>
              <w:br/>
              <w:t>01-29/114 от 03.06.2025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передачи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04-33/81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и передаче в оперативное управление Администрации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Фоминых Н.И. в аренду без торгов земельного участка с кадастровым номером 58:34:0010143:1886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</w:t>
            </w:r>
            <w:r>
              <w:rPr>
                <w:lang w:val="en-US"/>
              </w:rPr>
              <w:t>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10-59/02-14-189/5308 от 10.06.2025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</w:t>
            </w:r>
            <w:r>
              <w:rPr>
                <w:lang w:val="en-US"/>
              </w:rPr>
              <w:t>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04-33/82 от 17.06.2025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утвержденииновой редакции Устава МАУ ГОРОДА ЗАРЕЧНОГО ПЕНЗЕНСКОЙ ОБЛАСТИ МДЦ "РОВЕСНИК"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156/02-03 от 05.06.2025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Дунаева С.И. на земельный участок с кадастровым номером 58:34:0010143:3171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Соболевой Л.В. на земельный участок с кад</w:t>
            </w:r>
            <w:r>
              <w:rPr>
                <w:lang w:val="en-US"/>
              </w:rPr>
              <w:t>астровым номером 58:34:0010115:852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Департамента образования г. Заречного и передаче в оперативное управление МОУ "СОШ №222" (лавочка без спинки в кол-ве 4 шт.)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03-35/217 от 28.05.2025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Скорова С.С. на земельный участок с кадастровым номером 58:34:0010143:76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Дунаева</w:t>
            </w:r>
            <w:r>
              <w:rPr>
                <w:lang w:val="en-US"/>
              </w:rPr>
              <w:t xml:space="preserve"> С.И на земельный участок с кадастровым номером 58:34:0010143:75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"СОШ №222"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01-31/121 от 22.05.2025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Цибизовой И.А. в аренду без торгов земельного участка с кадастровым номером 58:34:0010119:3105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Гришиной Л.В. в аренду без торгов земельного участка с кадастровым но</w:t>
            </w:r>
            <w:r>
              <w:rPr>
                <w:lang w:val="en-US"/>
              </w:rPr>
              <w:t>мером 58:34:0010119:408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Ивановой А.Ф. в аренду без торгов земельного участка с кадастровым номером 58:34:0010119:3043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</w:t>
            </w:r>
            <w:r>
              <w:rPr>
                <w:lang w:val="en-US"/>
              </w:rPr>
              <w:t>ъятии движимого имущества из оперативного управления муниципального учреждения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03-03/138 от 11.06.2025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МП "КБУ "Г.ЗАРЕЧНЫЙ ПЕНЗЕНСКОЙ ОБЛАСТИ (автопогрузчик)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02-02/408 от 17.06.2025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Черкашину П.В. в аренду без торгов земельного участка с кадастровым номером 58:34:0010119:2277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</w:t>
            </w:r>
            <w:r>
              <w:rPr>
                <w:lang w:val="en-US"/>
              </w:rPr>
              <w:t>ьного казенного учреждения "Управление информатизации и обеспечения градостроительной деятельности"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 ЗАРЕЧНЫЙ ПЕНЗЕНСКОЙ ОБЛАСТИ на совершение сделки (рыба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02-02/424 от 23.06.2025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муниципального унитарного предприятия жилищно-социального и коммунального хозяйства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</w:t>
            </w:r>
            <w:r>
              <w:rPr>
                <w:lang w:val="en-US"/>
              </w:rPr>
              <w:t>униципальной казны ЗАТО города Заречного Пензенской области движимого имущества и передаче его в оперативное управление МУК "ЦГБ" г.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МУК "ЦГБ" Г.ЗАРЕЧНО</w:t>
            </w:r>
            <w:r>
              <w:rPr>
                <w:lang w:val="en-US"/>
              </w:rPr>
              <w:t>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204 от 16.06.2025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Дроздовой Л.А. на земельный участок с кадастровым номером 58:34:0010119:2278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Епифанова А.В. на земельный участок с кадастровым номером 58:34:0010140:341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"Зареченский завод ЖБИ" в аренду без торгов земельного участка с кадастров</w:t>
            </w:r>
            <w:r>
              <w:rPr>
                <w:lang w:val="en-US"/>
              </w:rPr>
              <w:t>ым номером 58:43:0010134:99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232 от 20.06.2025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Елишеву Р.Д. в аренду без торгов земельного участка с кадастровым номером 58:34:0010119:3303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недвижимого имущества и передачи в оперативное управление МКУ «УИиОГД».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10-69/8106 от 20.06.2025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</w:t>
            </w:r>
            <w:r>
              <w:rPr>
                <w:lang w:val="en-US"/>
              </w:rPr>
              <w:t>о владения Лямзиной И.Н. на з/у с кад.номером 58:34:0010143:1590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Гусеву А.В. в аренду без торгов земельного участка с кадастровым номером 58:34:0010119:3074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</w:t>
            </w:r>
            <w:r>
              <w:rPr>
                <w:lang w:val="en-US"/>
              </w:rPr>
              <w:t>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Чередниченко О.Л. в аренду без торгов земельного участка с кадастровым номером 58:34:0010119:3392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Пензиной В.И. и Гузенко С.Ю. на земельный участок с кадастровым номером 58:34:0010134:73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Кузнецовой Л.В. на земельный участок с кадастровым номе</w:t>
            </w:r>
            <w:r>
              <w:rPr>
                <w:lang w:val="en-US"/>
              </w:rPr>
              <w:t>ром 58:34:0010132:1625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Павлову А.Н. в аренду без торгов земельного участка с кадастровым номером 58:34:0010143:3117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постоянное (бессрочное) пользование з/у МАУ "МФЦ" земельного участка с кадастровым номером 58:34:0010141:2516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01-08/165 от 25.06.2025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Малышкина И.А. и предоставлении Малы</w:t>
            </w:r>
            <w:r>
              <w:rPr>
                <w:lang w:val="en-US"/>
              </w:rPr>
              <w:t>шкиной И.А. неделимого з/у с кад.номером 58:34:0010114:6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  <w:r>
              <w:rPr>
                <w:lang w:val="en-US"/>
              </w:rPr>
              <w:br/>
              <w:t>б/н от 19.06.2025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Малышкина И.А. и предоставлении Малышкиной</w:t>
            </w:r>
            <w:r>
              <w:rPr>
                <w:lang w:val="en-US"/>
              </w:rPr>
              <w:t xml:space="preserve"> И.А. неделимого з/у с кад.номером 58:34:0010130:24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  <w:r>
              <w:rPr>
                <w:lang w:val="en-US"/>
              </w:rPr>
              <w:br/>
              <w:t>б/н от 19.06.2025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</w:t>
            </w:r>
            <w:r>
              <w:rPr>
                <w:lang w:val="en-US"/>
              </w:rPr>
              <w:t xml:space="preserve">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30.06.2025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04-11/404 от 25.06.2025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Новосельцеву А.Ю. в аренду без торгов земельного участка с кадастровым номером 58:34:0010127:197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Сластушинскому В.</w:t>
            </w:r>
            <w:r>
              <w:rPr>
                <w:lang w:val="en-US"/>
              </w:rPr>
              <w:t>И. в аренду без торгов земельного участка с кадастровым номером 58:34:0010119:3330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при реорганизации МП "КБУ" г. Заречный Пензенской области в форме преобразования в АО "КБУ"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02-02/439 от</w:t>
            </w:r>
            <w:r>
              <w:rPr>
                <w:lang w:val="en-US"/>
              </w:rPr>
              <w:t xml:space="preserve">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Шаныгиной Т.Ю. в аренду без торгов земельного участка с кадастровым номером 58:34:0010119:3079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Толстову М.Н. в аренду без торгов земельного участка с кадастровым номером 58:34:0010115:84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"СПОРТИВНО-КУЛЬТУРНЫЙ КОМПЛЕКС</w:t>
            </w:r>
            <w:r>
              <w:rPr>
                <w:lang w:val="en-US"/>
              </w:rPr>
              <w:t xml:space="preserve">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03/1-08/160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прекращение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10-59/02-14-189/5860 от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</w:t>
            </w:r>
            <w:r>
              <w:rPr>
                <w:lang w:val="en-US"/>
              </w:rPr>
              <w:t>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01-05/499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Соснину С.П. в аренду без торгов земельного участка с кадастровым номером 58:34:0010143:1870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Симаковой А.А. в аренду без торгов земельного участка с кадастровым номером 58:34:0010115:338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Блиншева А.В. на земельный участок с кадастровым номером 58:</w:t>
            </w:r>
            <w:r>
              <w:rPr>
                <w:lang w:val="en-US"/>
              </w:rPr>
              <w:t>34:0010143:2093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Сучок Т.И. в аренду без торгов земельного участка с кадастровым номером 58:34:0010119:3258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"СЗ"Ремстрой" в аренду без торгов земельного участка с кадастровым номером 58:34:0010102:1585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МУК "ЦГБ Г. 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215 от 24.06.2025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г.Заречного от 27.05.2025 №01-05/399 "Об изъятии из оперативного управления МДОУ "Детский сад № 19" и передаче в оперативное управление МДОУ "Детский сад № 18"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02-05/36 от 24.06.2025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01-05/136 от 19.06.2025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01-05/137 от 19.06.2025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МБУ ДО "СПОРТИВНАЯ ШКОЛА"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 от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</w:t>
            </w:r>
            <w:r>
              <w:rPr>
                <w:lang w:val="en-US"/>
              </w:rPr>
              <w:t>перативного управления МБУ ДО "СПОРТИВНАЯ ШКОЛА ОЛИПИЙСКОГО РЕЗЕРВА "РУСЬ"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24/09-08 от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МБУ ДО "</w:t>
            </w:r>
            <w:r>
              <w:rPr>
                <w:lang w:val="en-US"/>
              </w:rPr>
              <w:t>СПОРТИВНАЯ ШКОЛА ОЛИМПИЙСКОГО РЕЗЕРВА "СОЮЗ"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033-04/10 от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МУК "ДК "Современник"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01-08/286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МАУ ГОРОДА ЗАРЕЧНОГО ПЕНЗЕНСКОЙ ОБЛАСТИ "ФОК "ЛЕСНОЙ"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113 от 27.06.2025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имущества из оперативного </w:t>
            </w:r>
            <w:r>
              <w:rPr>
                <w:lang w:val="en-US"/>
              </w:rPr>
              <w:t>управления МАУ "СКК "Союз"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03/1-08/159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Администрации города Заречного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04-11/432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"КОМБИНАТ БЛАГОУСТРОЙСТВА И ЛЕСНОГО ХОЗЯЙСТВА" Г. ЗАРЕЧНЫЙ ПЕНЗЕНСКОЙ ОБЛАСТИ на совершение сделки (рыба 615 шт.)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02-02/449 от 03.07.2025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</w:t>
            </w:r>
            <w:r>
              <w:rPr>
                <w:lang w:val="en-US"/>
              </w:rPr>
              <w:t>гласия МП "КОМБИНАТ БЛАГОУСТРОЙСТВА И ЛЕСНОГО ХОЗЯЙСТВА" Г. ЗАРЕЧНЫЙ ПЕНЗЕНСКОЙ ОБЛАСТИ на совершение сделки (пиломатериал)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02-02/441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"Старт-7" на земельный участок с к</w:t>
            </w:r>
            <w:r>
              <w:rPr>
                <w:lang w:val="en-US"/>
              </w:rPr>
              <w:t>адастровым номером 58:34:0010127:1296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"Старт-7" на земельный участок с кадастровым номером 58:34:0010127:1301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"Старт-7" на земельный участок с кадастровым номером 58:34:0010127:1298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"Старт-7" на земельный участок с кадастровым но</w:t>
            </w:r>
            <w:r>
              <w:rPr>
                <w:lang w:val="en-US"/>
              </w:rPr>
              <w:t>мером 58:34:0010127:1325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"Старт-7" на земельный участок с кадастровым номером 58:34:0010127:1300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Бузыревой Л.С. на земельный участок с кадастровым номером 58:34:0010127:43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26.06.2025</w:t>
            </w:r>
            <w:r>
              <w:rPr>
                <w:lang w:val="en-US"/>
              </w:rPr>
              <w:br/>
              <w:t>б/н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Косолапову В.А. в аренду без торгов земельного участка с када</w:t>
            </w:r>
            <w:r>
              <w:rPr>
                <w:lang w:val="en-US"/>
              </w:rPr>
              <w:t>стровым номером 58:34:0010115:655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Терентьеву В.А. в аренду без торгов земельного участка с кадастровым номером 58:34:0010115:5562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Агафонову А.А. в аренду без торгов земельного участка с кадастровым номером 58:34:0010119:3290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10-59/14-14-129/6111 от 04.07.2025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муниципального учреждения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03-03/139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МБУ ДО "КСШОР"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02-06/132 от 30.06.2025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"СШОР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71/01-14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Солдатову Р.В. в аренду без торгов земельного участка с кадастровым номером 58:34:0010143:694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Гибельгаус М.А. в аре</w:t>
            </w:r>
            <w:r>
              <w:rPr>
                <w:lang w:val="en-US"/>
              </w:rPr>
              <w:t>нду без торгов земельного участка с кадастровым номером 58:34:0010119:3318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МКУ "УПРАВЛЕНИЕ МТО" в аренду без торгов земельного участка с кадастровым номером 58:34:0010134:30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04-11/434 от 02.07.2025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 " г. Заречный Пензенской области (продажа Беларус 320.4)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02-02/451 от 03.07.2025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 " г. Заречный Пензенско</w:t>
            </w:r>
            <w:r>
              <w:rPr>
                <w:lang w:val="en-US"/>
              </w:rPr>
              <w:t>й области (продажа УАЗ-396259)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02-02/450 от 03.07.2025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Лютова М.В. на земельный участок с кадастровым номером 58:34:0010143:1203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Харитонова С.В. на земельный участок с кадастровым номером 58:34:0010143:1141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части нежилого помещения в безвозмездное пользование (МАУ "МФЦ ГОРОДА</w:t>
            </w:r>
            <w:r>
              <w:rPr>
                <w:lang w:val="en-US"/>
              </w:rPr>
              <w:t xml:space="preserve"> ЗАРЕЧНОГО ПЕНЗЕНСКОЙ ОБЛАСТИ")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01-08/179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Воробьева Б.Е. на земельный участок с кадастровым номером 58:34:0010143:1233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08.07.2</w:t>
            </w:r>
            <w:r>
              <w:rPr>
                <w:lang w:val="en-US"/>
              </w:rPr>
              <w:t>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МАУ "МФЦ города 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01-08/180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МТО" </w:t>
            </w:r>
            <w:r>
              <w:rPr>
                <w:lang w:val="en-US"/>
              </w:rPr>
              <w:t>и передаче КУИ города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04-11/455 от 09.07.2025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недвижимого имущества и передаче его в опер</w:t>
            </w:r>
            <w:r>
              <w:rPr>
                <w:lang w:val="en-US"/>
              </w:rPr>
              <w:t>ативное управление МАУ "ФОК "Лесной"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431/05-13 от 07.07.2025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 и передаче в оперативное управление МУ "ТЮЗ"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1-05/543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 и передаче в оперативное управление МАУ "Центр здоровья и досуга"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 и передаче в оперативное управление МАУ "МДЦ "Ровесник"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</w:t>
            </w:r>
            <w:r>
              <w:rPr>
                <w:lang w:val="en-US"/>
              </w:rPr>
              <w:t>я" и передаче в оперативное управление 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 и передаче в оперативное управление МУК ДК "Дружба"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 от 0</w:t>
            </w:r>
            <w:r>
              <w:rPr>
                <w:lang w:val="en-US"/>
              </w:rPr>
              <w:t>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 и передаче в оперативное управление МУК "ЦГБ"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</w:t>
            </w:r>
            <w:r>
              <w:rPr>
                <w:lang w:val="en-US"/>
              </w:rPr>
              <w:t>Централизованная бухгалтерия" и передаче в оперативное управление МУК "МВЦ"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"Централизованная бухгалтерия" и передаче в оперативное управление МУК ДК Совреме</w:t>
            </w:r>
            <w:r>
              <w:rPr>
                <w:lang w:val="en-US"/>
              </w:rPr>
              <w:t>нник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 от 01.07.2025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"Стройкапитал" в аренду без торгов земельного участка с кадастровым номером 58:34:0010134:762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253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ООО </w:t>
            </w:r>
            <w:r>
              <w:rPr>
                <w:lang w:val="en-US"/>
              </w:rPr>
              <w:t>"Стройкапитал" в аренду без торгов земельного участка с кадастровым номером 58:34:0010134:763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252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"Стройкапитал" в аренду без торгов земельного участка с кадастровым номером 58:34:0</w:t>
            </w:r>
            <w:r>
              <w:rPr>
                <w:lang w:val="en-US"/>
              </w:rPr>
              <w:t>010134:764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251 от 26.06.2025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01-05/143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г. Заречного движи</w:t>
            </w:r>
            <w:r>
              <w:rPr>
                <w:lang w:val="en-US"/>
              </w:rPr>
              <w:t>мого имущества и передаче его в оперативное управление Администрации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10-22/1130/01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МУК "МВЦ" </w:t>
            </w:r>
            <w:r>
              <w:rPr>
                <w:lang w:val="en-US"/>
              </w:rPr>
              <w:t>и передаче в оперативное управление муниципальным учреждениям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01-12/177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Кузнецову Э.Б. в аренду без торгов земельного участка с кадастровым номером 58:34:0010132:1625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Улоге М.В. в аренду без торгов земельного участка с кадастровым номером 58:34:0010119:3064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</w:t>
            </w:r>
            <w:r>
              <w:rPr>
                <w:lang w:val="en-US"/>
              </w:rPr>
              <w:t>льного имущества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06-06/251 от 09.07.2025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06-06/252 от 09.07.2025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Пензиной В.И. в аренду без торгов земельного участка с кадастровым номером 58:34:0010134:73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</w:t>
            </w:r>
            <w:r>
              <w:rPr>
                <w:lang w:val="en-US"/>
              </w:rPr>
              <w:t>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06-06/237 от 24.06.2025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Макаркину А.А. в аренду без торгов земельного участка с кадастровым номером 58:34:0010143:3171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</w:t>
            </w:r>
            <w:r>
              <w:rPr>
                <w:lang w:val="en-US"/>
              </w:rPr>
              <w:t xml:space="preserve">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04-33/99 от 09.07.2025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04-33/102 от 10.07.2025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Сергеевой И.С. в аренду без торгов земельного участка с кадастровым номером 58:34:0010119:822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Буланову А.В. в аренду без торгов земельного учас</w:t>
            </w:r>
            <w:r>
              <w:rPr>
                <w:lang w:val="en-US"/>
              </w:rPr>
              <w:t>тка с кадастровым номером 58:34:0010143:3504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МАОУ ДО "ДЮЦ "Юность"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 от 27.06.2025</w:t>
            </w:r>
            <w:r>
              <w:rPr>
                <w:lang w:val="en-US"/>
              </w:rPr>
              <w:br/>
              <w:t>01-05/111 от 04.07.2025</w:t>
            </w:r>
            <w:r>
              <w:rPr>
                <w:lang w:val="en-US"/>
              </w:rPr>
              <w:br/>
              <w:t>01-05/114 от 07.07.202</w:t>
            </w:r>
            <w:r>
              <w:rPr>
                <w:lang w:val="en-US"/>
              </w:rPr>
              <w:t>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утверждении устава Муниципального бюджетного учреждения дополнительного </w:t>
            </w:r>
            <w:r>
              <w:rPr>
                <w:lang w:val="en-US"/>
              </w:rPr>
              <w:lastRenderedPageBreak/>
              <w:t>образования «Спортивная школа им. В.В. Кораблева» города Заречного Пензенской области(пятая редакция)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05-05/107 от 15.07.2025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"ЛКТ-ЭКСПО" на земельный участок с кадастровым номером 58:34:0010132:3218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 от 07.07.2025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Чернышевой С.В. на земельный участок с кадастро</w:t>
            </w:r>
            <w:r>
              <w:rPr>
                <w:lang w:val="en-US"/>
              </w:rPr>
              <w:t>вым номером 58:34:0010119:471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Земцовой В.И. на земельный участок с кадастровым номером 58:34:0010143:2374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Еркова М.Г. на земельный участок с кадастровым номером 58:34:0010143:1889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Курдюковой Л.В. в аренду без торгов земельного участка с кадастровым номером 58:</w:t>
            </w:r>
            <w:r>
              <w:rPr>
                <w:lang w:val="en-US"/>
              </w:rPr>
              <w:t>34:0010106:354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Гаевскому Д.С. неделимого земельного участка с кадастровым номером 58:34:0010140:341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</w:t>
            </w:r>
            <w:r>
              <w:rPr>
                <w:lang w:val="en-US"/>
              </w:rPr>
              <w:t>н от 11.07.2025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01-17/252 от 14.07.2025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"СШОР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741/01-14 от 16.07.2025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МБУ ДО КСШОР на земельный участок с кадастровым номером 58:34:0010117:5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02-06/143 от 15.07.2025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</w:t>
            </w:r>
            <w:r>
              <w:rPr>
                <w:lang w:val="en-US"/>
              </w:rPr>
              <w:t>а МУК "ДК "Современник"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10-69/9123 от 11.07.2025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МАУ "ЦЗиД"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01-10/909 от 25.06.2025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МУ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03-03/140 от 17.07.2025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Статьевой Л.Н. в аренду без торгов земельного участка с кадастровым номером 58:34:0010119:3412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Лесиной Н.В. на земельный участок с кадастровым номером 58:34:0010115:336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Калякиной Л.Г. в аренду без т</w:t>
            </w:r>
            <w:r>
              <w:rPr>
                <w:lang w:val="en-US"/>
              </w:rPr>
              <w:t>оргов земельного участка с кадастровым номером 58:34:0010119:3105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постоянное (бессрочное) пользование МАУ "ФОК "ЛЕСНОЙ" земельного участка с кадастровым номером 58:34:0000000:11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имущества в безвозмездное пользование (МАУ "ФОК 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02-14/128 от 17.07.2025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</w:t>
            </w:r>
            <w:r>
              <w:rPr>
                <w:lang w:val="en-US"/>
              </w:rPr>
              <w:t>а (МАУ "ФОК "ЛЕСНОЙ", АНО "ЗАТО ЕДИНАЯ СЕМЬЯ")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02-14/128 от 17.07.2025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"ФОК "ЛЕСНОЙ", ИП Крюков Алексей Николаевич)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02-14/128 от 17.07.2025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"ФОК "ЛЕСНОЙ", Василенко Д.И.)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02-14/128 от 17.07.2025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Камаловой С.А. в аренду без торгов земельного участка с када</w:t>
            </w:r>
            <w:r>
              <w:rPr>
                <w:lang w:val="en-US"/>
              </w:rPr>
              <w:t>стровым номером 58:34:0010143:1233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Булановой Е.С. в аренду без торгов земельного участка с кадастровым номером 58:34:0010143:1141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Судак Е.В. на земельный участок с кадастровым номером 58:34:0010143:1035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Шубенкину Н.А. в аренду без торгов земельн</w:t>
            </w:r>
            <w:r>
              <w:rPr>
                <w:lang w:val="en-US"/>
              </w:rPr>
              <w:t>ого участка с кадастровым номером 58:34:0010119:169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МБУ ДО КСШОР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02-06/136 от 04.07.2025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хозяйственного ведени</w:t>
            </w:r>
            <w:r>
              <w:rPr>
                <w:lang w:val="en-US"/>
              </w:rPr>
              <w:t>я муниципального предприятия "Комбинат благоустройства и лесного хозяйства" г. Заречный Пензенской области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хозяйственного ведения муниципального предприятия "</w:t>
            </w:r>
            <w:r>
              <w:rPr>
                <w:lang w:val="en-US"/>
              </w:rPr>
              <w:t>Комбинат благоустройства и лесного хозяйства" г. Заречный Пензенской области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Бочкарева А.А. на земельный участок с кадастровым номером 58:34:0010115:1095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</w:t>
            </w:r>
            <w:r>
              <w:rPr>
                <w:lang w:val="en-US"/>
              </w:rPr>
              <w:t>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Щедриной М.Г. в аренду без торгов земельного участка с кадастровым номером 58:34:0010119:3404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01-05/599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ликвидационного баланса муниципального учреждения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03-03/141 от 28.07.2025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 множественностью лиц Шумкина Д.Н. на неделимый земельный участок с кадастров</w:t>
            </w:r>
            <w:r>
              <w:rPr>
                <w:lang w:val="en-US"/>
              </w:rPr>
              <w:t>ым номером 58:34:0010118:65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Жегловой К.А. в аренду без торгов земельного участка с кадастровым номером 58:34:0010135:43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</w:t>
            </w:r>
            <w:r>
              <w:rPr>
                <w:lang w:val="en-US"/>
              </w:rPr>
              <w:t>изъятии из муниципальной казны ЗАТО города Заречного Пензенской области движимого имущества и передаче его в оперативное управление муниципального казенного учреждения "Управление материально-технического и организационного обеспечения деятельности органов</w:t>
            </w:r>
            <w:r>
              <w:rPr>
                <w:lang w:val="en-US"/>
              </w:rPr>
              <w:t xml:space="preserve"> местного самоуправления"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Сукачевой И.В. на земельный участок с кадастровым номером 58:34:0010132:880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Шмагиной М.В. в аренду без торгов земельного участка с кадастровым номером 58:34:0010115:338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31.07.2025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Шурыгину В.И. в аренду без торгов земельного участка с кадастровым номе</w:t>
            </w:r>
            <w:r>
              <w:rPr>
                <w:lang w:val="en-US"/>
              </w:rPr>
              <w:t>ром 58:34:0010143:2532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Хитрова А.А. на земельный участок с кадастровым номером 58:34:0010143:2508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"ЦО И ПО" (28 позиций+13 позиций)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01-16/103 от 28.07.2025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Волкова А.И. на земельный участок с кадастровым номером 58:34:00</w:t>
            </w:r>
            <w:r>
              <w:rPr>
                <w:lang w:val="en-US"/>
              </w:rPr>
              <w:t>10143:1591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"Энергопромресурс" на земельные участки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12-09/717 от 28.07.2025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</w:t>
            </w:r>
            <w:r>
              <w:rPr>
                <w:lang w:val="en-US"/>
              </w:rPr>
              <w:t>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04-33/111 от 01.08.2025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передачи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Антипова Ю.Н. на земельный участок с кадастровым номером 58:34:0010115:157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Немкова Н.А.. на земельный участок с кадастровым номером 58:34:001011</w:t>
            </w:r>
            <w:r>
              <w:rPr>
                <w:lang w:val="en-US"/>
              </w:rPr>
              <w:t>9:739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МУК "ДК "Современник 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01-10/1083 от 30.07.2025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имущества в безвозмездное пользование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02-02/530 от 31.07.2025</w:t>
            </w:r>
            <w:r>
              <w:rPr>
                <w:lang w:val="en-US"/>
              </w:rPr>
              <w:br/>
              <w:t>01-06/482 от 31.07.2025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МОУ "СОШ №222 и передаче в оперативное управлениеМАОУ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01-31/159 от 04.08.2025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"СОШ №222" (53 позиции)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01-31/157 от 29.07.2025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Дуккера А.В. и предоставлении Друккер А.А. неделимого з/у с кад.номером 58:34:0010132:4249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28.07.2025</w:t>
            </w:r>
            <w:r>
              <w:rPr>
                <w:lang w:val="en-US"/>
              </w:rPr>
              <w:br/>
              <w:t>б/н от 28.07.2025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</w:t>
            </w:r>
            <w:r>
              <w:rPr>
                <w:lang w:val="en-US"/>
              </w:rPr>
              <w:t>тавлении Пустовалову М.Н. в аренду без торгов земельного участка с кадастровым номером 58:34:0010115:489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Саховичу С.В. в аренду без торгов земельного участка с кадастровым номером 5</w:t>
            </w:r>
            <w:r>
              <w:rPr>
                <w:lang w:val="en-US"/>
              </w:rPr>
              <w:t>8:34:0010115:1141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Короткову Д.С. в аренду без торгов земельного участка с кадастровым номером 58:34:0010143:1725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(МКУ "ДК"Современник")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01-08/326 от 06.08.2025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"ФОК 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02-14/158 от 12.08.2025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Зудиной Е.В. в аренду без торгов земельного участка с кадастровым номером 58:34:0010127:432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Геращенко М.С. в аренду без торгов земельного участка с кадастровым номером 58:34:0010132:4325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Геращенко М.С. в аренду без торгов земельного участка с кадастровым номером 58:34:0010132:4324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05.08.2025</w:t>
            </w:r>
            <w:r>
              <w:rPr>
                <w:lang w:val="en-US"/>
              </w:rPr>
              <w:br/>
              <w:t>б/н от 13.08.2025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Немкову В.Д. в аренду без торгов земельного участка</w:t>
            </w:r>
            <w:r>
              <w:rPr>
                <w:lang w:val="en-US"/>
              </w:rPr>
              <w:t xml:space="preserve"> с кадастровым номером 58:34:0010119:739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04-33/116 от 07.08.2025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en-US"/>
              </w:rPr>
              <w:t>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МТО"(по ул.Озерская, 2А-3)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10-59/02-14-189/7232 от 08.08.2025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имущества в безвозмездное пользование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Кузнецовой М.Б. на земельный участок с кадастровым номером 58:34:0010127:132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Сушкова И.Р. на земельный </w:t>
            </w:r>
            <w:r>
              <w:rPr>
                <w:lang w:val="en-US"/>
              </w:rPr>
              <w:t>участок с кадастровым номером 58:34:0010119:460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Порошина В.М. на земельный участок с кадастровым номером 58:34:0010115:180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МКУ "УКС Г.ЗАРЕЧНОГО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01-06/500 от 13.08.2025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Тишонковойч В.И.,Васяевой Н.В. неделимого земельного участка с кадастровым номером 58:34:</w:t>
            </w:r>
            <w:r>
              <w:rPr>
                <w:lang w:val="en-US"/>
              </w:rPr>
              <w:t>0010132:1010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04-33/126 от 18.08.2025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МТО" и передаче в оперативное </w:t>
            </w:r>
            <w:r>
              <w:rPr>
                <w:lang w:val="en-US"/>
              </w:rPr>
              <w:lastRenderedPageBreak/>
              <w:t>управление Администрации города Заречного Пензенской области безвозмездно имуществом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04-11/541</w:t>
            </w:r>
            <w:r>
              <w:rPr>
                <w:lang w:val="en-US"/>
              </w:rPr>
              <w:t xml:space="preserve"> от 07.08.2025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Контрольно-счетной комиссиигорода 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04-11/544 от 08.08.2</w:t>
            </w:r>
            <w:r>
              <w:rPr>
                <w:lang w:val="en-US"/>
              </w:rPr>
              <w:t>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Комитета по управлению имуществом города 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04-11/538 от 06.08.2025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Мошнина В.Н. на земельный участок с кадастровым номером 58:34:0010132:4265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Проскуриной С.В. на земельный участок с кадастровым номером 58:34:0010119:561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Земцовой В.И. в аренду без торгов земельного участка с кадастровым номером 5</w:t>
            </w:r>
            <w:r>
              <w:rPr>
                <w:lang w:val="en-US"/>
              </w:rPr>
              <w:t>8:34:0010143:1889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Жегловой К.А. на земельный участок с кадастровым номером 58:34:0010135:43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Шергуновой Н.В. в аренду без торгов земельного участка с кадастровым номером 58:34:0010119:460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имущества и</w:t>
            </w:r>
            <w:r>
              <w:rPr>
                <w:lang w:val="en-US"/>
              </w:rPr>
              <w:t xml:space="preserve"> передаче его в оперативное управление МАУ города Заречного Пензенской области "Центр здоровья и досуга"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Филькину А.В. в аренду без торгов земельного участка с кадастровым номером 58:34:0010138:11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Мурашкина В.П. на земельный участок с кадастровым номером 58:34:0010143:2571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Сергееву С.Ю. в аренду без торгов земельного участка с кадастровым номером 58:34:0010143:8379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</w:t>
            </w:r>
            <w:r>
              <w:rPr>
                <w:lang w:val="en-US"/>
              </w:rPr>
              <w:t>/129 от 22.08.2025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04-33/130 от 25.08.2025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04-33/131 от 26.08.2025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04-33/132 от 27.08.2025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</w:t>
            </w:r>
            <w:r>
              <w:rPr>
                <w:lang w:val="en-US"/>
              </w:rPr>
              <w:t>рава аренды Саенкова Е.Г. земельный участок с кадастровым номером 58:34:0010132:1053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Синягина Ю.А. на земельный участок с кадастровым номером 58:34:0010143:670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</w:t>
            </w:r>
            <w:r>
              <w:rPr>
                <w:lang w:val="en-US"/>
              </w:rPr>
              <w:t>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Шильцина Г.Ф. на земельный участок с кадастровым номером 58:34:0010106:109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Бортновскому А.Ю. в аренду без торгов земельного участка с кадастровым номером 58:34:0010119:3061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Трифонову В.В. в аренду без торгов земельного участка с кадастровы</w:t>
            </w:r>
            <w:r>
              <w:rPr>
                <w:lang w:val="en-US"/>
              </w:rPr>
              <w:t>м номером 58:34:0010119:3088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Мироновой О.В.. в аренду без торгов земельного участка с кадастровым номером 58:34:0010132:314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Харитонову С.В. в аренду без торгов земельного участка с кадастровым номером 58:34:0010132:380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ООО "Ленкомтех"в аренду без торгов земельного участка с кадастровым </w:t>
            </w:r>
            <w:r>
              <w:rPr>
                <w:lang w:val="en-US"/>
              </w:rPr>
              <w:t>номером 58:34:0010132:3218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29.08.2025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Агапову А.И. в аренду без торгов земельного участка с кадастровым номером 58:34:0010119:3411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</w:t>
            </w:r>
            <w:r>
              <w:rPr>
                <w:lang w:val="en-US"/>
              </w:rPr>
              <w:t>рекращении права аренды Першина А.К. на земельный участок с кадастровым номером 58:34:0010132:1450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Пятайкину И.А. в аренду без торгов земельного участка с кадастровым номером 58:34:0010119:3027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Коротвовой Н.А. в аренду без торгов земельного участка с кадастровым </w:t>
            </w:r>
            <w:r>
              <w:rPr>
                <w:lang w:val="en-US"/>
              </w:rPr>
              <w:t>номером 58:34:0010143:1120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Дубовик Л.Л. в аренду без торгов земельного участка с кадастровым номером 58:34:0010119:471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03-06/135 от 28.08.2025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казны ЗАТО города Заречного Пензенской области движимого имущества и </w:t>
            </w:r>
            <w:r>
              <w:rPr>
                <w:lang w:val="en-US"/>
              </w:rPr>
              <w:t>передачи его в оперативное управление МАУ "Центр здоровья и досуга"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Юдину Р.А. в аренду без торгов земельного участка с кадастровым номером 58:34:0010135:43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Штырняеву А.Н. в аренду без торгов земельного участка с кадастровым номером 58:34:0010132:4326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01-31/192 от 02.09.2025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(МДОУ"ДЕТСКИЙ САД № 16"</w:t>
            </w:r>
            <w:r>
              <w:rPr>
                <w:lang w:val="en-US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03-07/242 от 03.09.2025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внесение изменений в распоряжение КУИ г.Заречного от 24.07.2025 №01-05/586 "О согласовании передачи имущества в безвозмездное пользование (МАУ "ФОК "Лесной")"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02-14/147 от 05</w:t>
            </w:r>
            <w:r>
              <w:rPr>
                <w:lang w:val="en-US"/>
              </w:rPr>
              <w:t>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Миловановой Т.Ю. в аренду без торгов земельного участка с кадастровым номером 58:34:0010119:3040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Озероав С.И. и Озеровой Т.И. на земельный участок с кадастровым номером 58:34:0010143:8345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03.09.2025</w:t>
            </w:r>
            <w:r>
              <w:rPr>
                <w:lang w:val="en-US"/>
              </w:rPr>
              <w:br/>
              <w:t>б/н от 03.09.2025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ООО "ЭнергоПром Ресурс" </w:t>
            </w:r>
            <w:r>
              <w:rPr>
                <w:lang w:val="en-US"/>
              </w:rPr>
              <w:t>в аренду без торгов земельного участка с кадастровым номером з/у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Петайкиной Н.С. на земельный участок с кадастровым номером 58:34:0010106:37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05.09.202</w:t>
            </w:r>
            <w:r>
              <w:rPr>
                <w:lang w:val="en-US"/>
              </w:rPr>
              <w:t>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Катюшиной И.А. на земельный участок с кадастровым номером 58:34:0010115:218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Макарову А.В. в аренду без торгов земельного участка с кадастровым номером 58:34:0010132:233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СОШ №222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01-31/198 от 02.09.2025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rPr>
                <w:lang w:val="en-US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Гусаровой В.Г. в аренду без торгов земельного участка с кадастровым номером 58:34:0010119:2510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г.Заречного от 18.06.2025 "Об изъятии из муниципальной казны ЗАТО города Заречного Пензенской области и передаче в оперативное управление Администрации города Заречного"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им</w:t>
            </w:r>
            <w:r>
              <w:rPr>
                <w:lang w:val="en-US"/>
              </w:rPr>
              <w:t>ущества МУП "ЖСКХ"г.Заречного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(МБОУ "СОШ № 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01-40/212 от 05.09.2025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заключении договора аренды </w:t>
            </w:r>
            <w:r>
              <w:rPr>
                <w:lang w:val="en-US"/>
              </w:rPr>
              <w:t>муниципального имущества (МБОУ "СОШ № 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01-40/207 от 01.09.2025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(МБОУ "СОШ № 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01-40/206 от 01.09.2025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01-08/68 от 01.09.2025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МФЦ ГОРОДА ЗАРЕЧНОГО ПЕНЗЕНСКОЙ ОБЛАСТИ")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(МБОУ "СОШ № 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передачи в безвозмездное пользование объекта казны ЗАТО города Заречного Пензенской области (МКУ "</w:t>
            </w:r>
            <w:r>
              <w:rPr>
                <w:lang w:val="en-US"/>
              </w:rPr>
              <w:t>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04-33/140 от 12.09.2025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утверждение изменений в Уставе МКУ "УГЗ"г.Заречного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01-11/56 от 11.09.2025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Бо</w:t>
            </w:r>
            <w:r>
              <w:rPr>
                <w:lang w:val="en-US"/>
              </w:rPr>
              <w:t>ровкаова Д.Г. на земельный участок с кадастровым номером 58:34:0010119:347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"МАДОУ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03-06/150 от 16.09.2025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Гореловой Т.А. на земельный участок с кадастровым номером 58:34:0010143:1342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Вождаевой Е.В. на земельный участок с кадастро</w:t>
            </w:r>
            <w:r>
              <w:rPr>
                <w:lang w:val="en-US"/>
              </w:rPr>
              <w:t>вым номером 58:34:0010115:175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Баюсовой Г.А. в аренду без торгов земельного участка с кадастровым номером 58:34:0010143:670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Лукьяновой Л.В. в аренду без торгов земельного участка с кадастровым номером 58:34:0010143:1616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Печенкиной Л.С. в аренду без торгов земельного участка с кадастровым</w:t>
            </w:r>
            <w:r>
              <w:rPr>
                <w:lang w:val="en-US"/>
              </w:rPr>
              <w:t xml:space="preserve"> номером 58:34:0010132:994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Еркову М.Г. в аренду без торгов земельного участка с кадастровым номером 58:34:0010143:1424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699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01-05/699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</w:t>
            </w:r>
            <w:r>
              <w:rPr>
                <w:lang w:val="en-US"/>
              </w:rPr>
              <w:t>едоставлении Скоровой А.С. в аренду без торгов земельного участка с кадастровым номером 58:34:0010126:467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Дворянчикову А.В. в аренду без торгов земельного участка с кадастровым номером 58:34:0010132:4327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Капсёнкову В.А. в аренду без торгов земельного участка с кадастров</w:t>
            </w:r>
            <w:r>
              <w:rPr>
                <w:lang w:val="en-US"/>
              </w:rPr>
              <w:t>ым номером 58:34:0010119:3071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Гринь Т.Д. на земельный участок с кадастровым номером 58:34:0010119:483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передачи в безвозмездное пользование объектов казны ЗАТО города Заречного Пензенской области (МКУ "УПРАВЛЕНИЕ МТО)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04-33/142 от 16.09.2025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передачи в безвозмездное пользование объектов казны ЗАТО города Заречного</w:t>
            </w:r>
            <w:r>
              <w:rPr>
                <w:lang w:val="en-US"/>
              </w:rPr>
              <w:t xml:space="preserve"> Пензенской области (МКУ "УПРАВЛЕНИЕ МТО)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04-33/144 от 18.09.2025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Галактионова В.В. на земельный участок с кадастровым номером 58:34:0010132:1364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</w:t>
            </w:r>
            <w:r>
              <w:rPr>
                <w:lang w:val="en-US"/>
              </w:rPr>
              <w:t>706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Деменко А.И. на земельный участок с кадастровым номером 58:34:0010127:405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Паршиковой Е.А. в аренду без торгов земельного участка с кадастровым номером 58:34:0010115:666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Антипову С.Ю. в аренду без торгов земельного участка с кадастровым но</w:t>
            </w:r>
            <w:r>
              <w:rPr>
                <w:lang w:val="en-US"/>
              </w:rPr>
              <w:t>мером 58:34:0010115:157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Горшковой Н.М. в аренду без торгов земельного участка с кадастровым номером 58:34:0010132:4322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</w:t>
            </w:r>
            <w:r>
              <w:rPr>
                <w:lang w:val="en-US"/>
              </w:rPr>
              <w:t>едоставлении Толстову Е.П. в аренду без торгов земельного участка с кадастровым номером 58:34:0010119:347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Подхватильневой А.М. на земельный участок с кадастровым номером 58:34:0010143:1999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МАУ "УОС" на пожертвование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01-24/249 о</w:t>
            </w:r>
            <w:r>
              <w:rPr>
                <w:lang w:val="en-US"/>
              </w:rPr>
              <w:t>т 18.09.2025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"СОШ №222"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01-31/197 от 02.09.2025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Лабаня В.В. на земельный участок с кадастровым но</w:t>
            </w:r>
            <w:r>
              <w:rPr>
                <w:lang w:val="en-US"/>
              </w:rPr>
              <w:t>мером 58:34:0010119:29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Большаковой Т.В. на земельный участок с кадастровым номером 58:34:0010132:892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Краснову С.В. в аренду без торгов земельного участка с кадастровым номером 58:34:0010119:3350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29.09.2025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Тягульского Б.Д. на земельный уч</w:t>
            </w:r>
            <w:r>
              <w:rPr>
                <w:lang w:val="en-US"/>
              </w:rPr>
              <w:t>асток с кадастровым номером 58:34:0010143:1672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Шешиной Г.М.. на земельный участок с кадастровым номером 58:34:0010119:636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Буханову А.Г.на земельный участок с кадастровым номером 58:34:0010115:1258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"СЗ Ремстрой" в аренду без торгов земельного участка с кадастров</w:t>
            </w:r>
            <w:r>
              <w:rPr>
                <w:lang w:val="en-US"/>
              </w:rPr>
              <w:t>ым номером 58:34:0010102:2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(МОУ СОШ № 222)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01-31/261 от 03.10.2025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Крисанову А.В. в аренду без торгов земельного участка с кадастровым номером 58:34:0010127:1300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</w:t>
            </w:r>
            <w:r>
              <w:rPr>
                <w:lang w:val="en-US"/>
              </w:rPr>
              <w:t>мущества и передачи его в оперативное управление муниципальных образовательных учреждений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10-22/1176/01 от 11.07.2025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</w:t>
            </w:r>
            <w:r>
              <w:rPr>
                <w:lang w:val="en-US"/>
              </w:rPr>
              <w:t>зование (МДОУ "ДЕТСКИЙ САД №16)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03-07/253 от 16.09.2025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казны ЗАТО города Заречного Пензенской области движимого </w:t>
            </w:r>
            <w:r>
              <w:rPr>
                <w:lang w:val="en-US"/>
              </w:rPr>
              <w:lastRenderedPageBreak/>
              <w:t xml:space="preserve">имущества и передачи его в оперативное управление МБУ "КЦСОН" </w:t>
            </w:r>
            <w:r>
              <w:rPr>
                <w:lang w:val="en-US"/>
              </w:rPr>
              <w:t>города 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01-30/54 от 25.08.2025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Давыдову Д.В. в аренду без торгов земельного участка с кадастровым номером 58:34:0010108:42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передачи его в оперативное управление "МКУ 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АО "Горгаз" в аренду без торгов</w:t>
            </w:r>
            <w:r>
              <w:rPr>
                <w:lang w:val="en-US"/>
              </w:rPr>
              <w:t xml:space="preserve"> земельного участка с кадастровым номером 58:34:0010119:1965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ГГи-503 от 02.10.2025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Куликову А.Н. в аренду без торгов земельного участка с кадастровым номером 58:34:0010119:561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Буланову М.В. в аренду без торгов земельного участка с кадастровым номером 58:34:0010115:852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(МОУ "ЛИЦЕ</w:t>
            </w:r>
            <w:r>
              <w:rPr>
                <w:lang w:val="en-US"/>
              </w:rPr>
              <w:t>Й №"230)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01-19/360 от 30.09.2025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Сотникова Е.Е. на земельный участок с кадастровым номером 58:34:0010132:402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Лебедичу В.Н. в аренду без торгов земельного участка с кадастровым номером 58:34:0010143:2058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Дельцову А.В. в аренду без торгов земельного участка с кадастровым ном</w:t>
            </w:r>
            <w:r>
              <w:rPr>
                <w:lang w:val="en-US"/>
              </w:rPr>
              <w:t>ером 58:34:0010106:211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01-31/260 от 02.10.2025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списания имущества (МБОУ </w:t>
            </w:r>
            <w:r>
              <w:rPr>
                <w:lang w:val="en-US"/>
              </w:rPr>
              <w:t>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05-37/232 от 23.09.2025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объекта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04-33/154 от 08.10.2025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объекта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Новиковой И.В. в аренду без торгов земельного участка с кадастровым номером 58:3</w:t>
            </w:r>
            <w:r>
              <w:rPr>
                <w:lang w:val="en-US"/>
              </w:rPr>
              <w:t>4:0010143:1342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Михалкиной Т.В. в аренду без торгов земельного участка с кадастровым номером 58:34:0010119:546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Медведева Д.Н. на земельный участок с кадастровым номером 58:34:0010143:866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Шергуновой Н.В. в аренду без торгов земельного участка с кадастровым номером 58:34:0010143:1999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Гришиной С.Ю. в аренду без торгов земельного участка с кадастровым номером 58:34:0010119:636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Гудкову С.А. в аренду без торгов земельного участка с кадастровым номером 58:34:0010127:1296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Гусева Е.А. на земельный участок с кадастровым номером 58:34:</w:t>
            </w:r>
            <w:r>
              <w:rPr>
                <w:lang w:val="en-US"/>
              </w:rPr>
              <w:t>0010118:65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Черкашину П.В. неделимого земельного участка с кадастровым номером 58:34:0010118:65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б/н от </w:t>
            </w:r>
            <w:r>
              <w:rPr>
                <w:lang w:val="en-US"/>
              </w:rPr>
              <w:t>07.10.2025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 г.Заречного"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Ротанова В.В. на земельный участок с кадастровым номером 58:34:0010121:78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Медведкиной Т.А. на земельный участок с кадастровым номером 58:34:0010143:18</w:t>
            </w:r>
            <w:r>
              <w:rPr>
                <w:lang w:val="en-US"/>
              </w:rPr>
              <w:t>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"БИЗНЕС- 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01-08/76 от 07.10.2025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"БИЗНЕС- 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01-08/74 от 07.10.2025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"БИЗНЕС- 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1-08/75 от 07.10.2025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"ФОК 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02-14/173 от 10.10.2025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</w:t>
            </w:r>
            <w:r>
              <w:rPr>
                <w:lang w:val="en-US"/>
              </w:rPr>
              <w:t>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03-06/162 от 30.09.2025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МАДОУ "ДЕТСКИЙ САД №7" и передачи в оперативное управление МДОУ "ДЕТСКИЙ САД №10"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03-06/178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МАДОУ "ДЕТСКИЙ САД №7" и передачи в оперативное управление МДОУ "ДЕТСКИЙ САД №10"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03-06/172 от 09.10.2025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Ротанова В.В. на з</w:t>
            </w:r>
            <w:r>
              <w:rPr>
                <w:lang w:val="en-US"/>
              </w:rPr>
              <w:t>емельный участок с кадастровым номером 58:34:0010121: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Малыгину А.Ф. в аренду без торгов земельного участка с кадастровым номером 58:34:0010127:52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Черникову С.А. в аренду без торгов земельного участка с кадастровым номером 58:34:0010119:744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Шиян М.Е. в аренду без торгов земельного учас</w:t>
            </w:r>
            <w:r>
              <w:rPr>
                <w:lang w:val="en-US"/>
              </w:rPr>
              <w:t>тка с кадастровым номером 58:34:0010119:483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Мусатову С.Е. в аренду без торгов земельного участка с кадастровым номером 58:34:0010115:70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Емельяненко И.Г. на земельный участок с кадастровым номером 58:34:0010127:262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Кузнецова П.А. на земельный участок с кадастр</w:t>
            </w:r>
            <w:r>
              <w:rPr>
                <w:lang w:val="en-US"/>
              </w:rPr>
              <w:t>овым номером 58:34:0010115:39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Шергуновой Н.В. на земельный участок с кадастровым номером 58:34:0010119:460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</w:t>
            </w:r>
            <w:r>
              <w:rPr>
                <w:lang w:val="en-US"/>
              </w:rPr>
              <w:t>ращении права аренды Соломатиной О.В. на земельный участок с кадастровым номером 58:34:0010143:2735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Богдановскому М.В. в аренду без торгов земельного участка с кадастровым номером 58:34:0010115:830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</w:t>
            </w:r>
            <w:r>
              <w:rPr>
                <w:lang w:val="en-US"/>
              </w:rPr>
              <w:t xml:space="preserve"> управление Администрации города Заречного (опреативная память,удобрение)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04-11/717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Контрольно- счетной комиссии города Заречного Пе</w:t>
            </w:r>
            <w:r>
              <w:rPr>
                <w:lang w:val="en-US"/>
              </w:rPr>
              <w:t>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04-11/716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Жидковой О.В. в аренду без торгов земельного участка с кадастровым номером 58:34:0010143:2508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МУК "ДК"СОВРЕМЕННИК" ГОРОДА ЗАРЕЧНОГО ПЕНЗЕНСКОЙ ОБЛАСТИ и передачи в оперативное управление МАОУ ДО "ДШИ"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01-08/439 от 10.10.2025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</w:t>
            </w:r>
            <w:r>
              <w:rPr>
                <w:lang w:val="en-US"/>
              </w:rPr>
              <w:t>ятии из муниципальной казны ЗАТО города Заречного Пензенской области движимого имущества и передачи его в оперативное управление МУК "Центральная городская библиотека" г.Заречного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</w:t>
            </w:r>
            <w:r>
              <w:rPr>
                <w:lang w:val="en-US"/>
              </w:rPr>
              <w:t>передачи имущества в безвозмездное пользование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06-06/313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МДОУ " Детский сад № 18"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02-13/2904 от 10.10.2025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(МБУ ДО "КСШОР"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02-06/223 от 09.10.2025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(МУ "ТЮЗ Г.ЗАРЕ</w:t>
            </w:r>
            <w:r>
              <w:rPr>
                <w:lang w:val="en-US"/>
              </w:rPr>
              <w:t>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236/01-12 от 18.09.2025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Спортивно-культурный комплекс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03/1-08/229 от 08.10.2025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04-33/158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21.10.2025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Лазовскому А.Е. в аренду без торгов земельного участка с кадас</w:t>
            </w:r>
            <w:r>
              <w:rPr>
                <w:lang w:val="en-US"/>
              </w:rPr>
              <w:t>тровым номером 58:34:0010143:1833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(документы библиотечного фонда)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305 от 16.10.2025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Харитонова С.В. на земельный участок с кадастровым номером 58:34:0010132:380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Карамышевой О.И. в аренду без торгов земельного участка с кадастровым номером</w:t>
            </w:r>
            <w:r>
              <w:rPr>
                <w:lang w:val="en-US"/>
              </w:rPr>
              <w:t xml:space="preserve"> 58:34:0010143:1672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Анашкину В.Д. в аренду без торгов земельного участка с кадастровым номером 58:34:0010132:1669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</w:t>
            </w:r>
            <w:r>
              <w:rPr>
                <w:lang w:val="en-US"/>
              </w:rPr>
              <w:t>авлении Макарову И.А. на праве аренды земельного участка с кадастровым номером 58:34:0010132:4334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Исаевой Е.В. неделимого земельного участка с кадастровым номером 58:34:0010118:65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</w:t>
            </w:r>
            <w:r>
              <w:rPr>
                <w:lang w:val="en-US"/>
              </w:rPr>
              <w:t xml:space="preserve"> владения Васильевой В.В.на земельный участок с кадастровым номером 58:34:0010143:513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движимого имущества (86)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движимого имущества (87)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движимого имущества (88)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движимого имущества (89)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</w:t>
            </w:r>
            <w:r>
              <w:rPr>
                <w:lang w:val="en-US"/>
              </w:rPr>
              <w:t>05/791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(АО"АВТОТРАНС")(автобусы)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792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04-33/160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Сазоновой З.Д. на земельный участок с кадастровым номером 58:34:0010115:305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Давы</w:t>
            </w:r>
            <w:r>
              <w:rPr>
                <w:lang w:val="en-US"/>
              </w:rPr>
              <w:t>дова К.О. на земельный участок с кадастровым номером 58:34:0010129:175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Семеновой Л.А. на земельный участок с кадастровым номером 58:34:0010115:1222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</w:t>
            </w:r>
            <w:r>
              <w:rPr>
                <w:lang w:val="en-US"/>
              </w:rPr>
              <w:t>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Вечерина В.В. на земельный участок с кадастровым номером 58:34:0010119:3114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Хлястикова В.Д. на земельный участок с кадастровым номером 58:34:0010132:365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Макарова В.В. на земельный участок с ка</w:t>
            </w:r>
            <w:r>
              <w:rPr>
                <w:lang w:val="en-US"/>
              </w:rPr>
              <w:t>дастровым номером 58:34:0010132:232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799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01-05/799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Логиновой Г.Г. на земельный участок с кадастровым номером 58:34:0010143:3283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Куликовой Л.Н. на земельный участок с кадастровым номером 58:34:0010115:524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Семину А.Н. в аренду без торгов земельного участка с кадастровым номером 58:34</w:t>
            </w:r>
            <w:r>
              <w:rPr>
                <w:lang w:val="en-US"/>
              </w:rPr>
              <w:t>:0010119:465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Клёповой Г.П. в аренду без торгов земельного участка с кадастровым номером 58:34:0010119:3072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</w:t>
            </w:r>
            <w:r>
              <w:rPr>
                <w:lang w:val="en-US"/>
              </w:rPr>
              <w:t xml:space="preserve"> Пшеничновой О.А. в аренду без торгов земельного участка с кадастровым номером 58:34:0010143:3273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Синцевой Т.Ю. в аренду без торгов земельного участка с кадастровым номером 58:34:0010119:3128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Артемову И.В. в аренду без торгов земельного участка с кадастровым ном</w:t>
            </w:r>
            <w:r>
              <w:rPr>
                <w:lang w:val="en-US"/>
              </w:rPr>
              <w:t>ером 58:34:0010119:3104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МАДОУ "ДЕТСКИЙ САД №7" и передачи в оперативное управление МАУ ДО "ДВОРЕЦ ТВОРЧЕСТВА ДЕТЕЙ И МОЛОДЕЖИ"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03-06/181 от 20.10.</w:t>
            </w:r>
            <w:r>
              <w:rPr>
                <w:lang w:val="en-US"/>
              </w:rPr>
              <w:t>2025</w:t>
            </w:r>
            <w:r>
              <w:rPr>
                <w:lang w:val="en-US"/>
              </w:rPr>
              <w:br/>
              <w:t>03-06/182 от 20.10.2025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Винокуровой Л.Г. в аренду без торгов земельного участка с кадастровым № 58:34:0010115:1145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Муниципального автономного дошкольного образовательного учреждения " Детский сад № 7 комбинированного вида" и передаче в оперативное управление Муниципальному дошкольному образовательному учреждению " Детский сад комби</w:t>
            </w:r>
            <w:r>
              <w:rPr>
                <w:lang w:val="en-US"/>
              </w:rPr>
              <w:t>нированного вида№ 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03-06-179 от 20.10.2025</w:t>
            </w:r>
            <w:r>
              <w:rPr>
                <w:lang w:val="en-US"/>
              </w:rPr>
              <w:br/>
              <w:t>03-06/180 от 20.10.2025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Васнёва А.Н. на земельный участок с кадастровым номером 58:34:0010132:82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</w:t>
            </w:r>
            <w:r>
              <w:rPr>
                <w:lang w:val="en-US"/>
              </w:rPr>
              <w:t>т 22.10.2025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Пивоварову В.М. в аренду без торгов земельного участка с кадастровым номером 58:34:0010119:472)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Копрянцева В.И. на зу с кад. № 58:34:0010143:3128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Мишкина В.В. на земельный участок с кад. № 58:34:0010132:366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Завикторина В.А.на земельный участок с кадастровым номером 58:34:0010132:309 ( ГК № 3, блок № 7, место 253)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</w:t>
            </w:r>
            <w:r>
              <w:rPr>
                <w:lang w:val="en-US"/>
              </w:rPr>
              <w:t>нии права аренды Валюкова В.Н. на земельный участок с кадастровым номером 58:34:0010132:3282 (ГК № 4, стр. 1/12)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Данилову А.А. в аренду без торгов земельного участка с кадастровым номером 58:34:0010119:3406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МТО" и передаче Администрации г. </w:t>
            </w:r>
            <w:r>
              <w:rPr>
                <w:lang w:val="en-US"/>
              </w:rPr>
              <w:t>Заречного Пензенской области безвозмездного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04-11/740 от 24.10.2025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Иванова В.Д. на земельный участок с кадастровым номером 58:34:0010132:1002 (ГК № 4, блок № 1, место 52)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Гусаровой Е.А. в аренду без торгов земельного участка с кадастровым номером 58:34:0010132:880 (ГК "Темп", стр. 3/176)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28.10.2025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Линеву А.Е. в аренду без торгов земельного участка с кадастровым номером 58:34:0010143:255 (ГК № 6, блок 1, место 12)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29.10.2025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31.10.2025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</w:t>
            </w:r>
            <w:r>
              <w:rPr>
                <w:lang w:val="en-US"/>
              </w:rPr>
              <w:t>ование (МДОУ "ДЕТСКИЙ САД № 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03-07280 от 16.10.2025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Брыченкову А.А. в аренду без торгов земельного участка с кадастровым номером 58:34:0010115:175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внесение изменений в распоряжение КУИ №01-05/778 от 21.10.2025 "О передаче в безвозмездное пользование объектов казны города Заречного Пензенской области (МКУ "УПРАВЛЕНИЕ МТО")"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01-01/670 от 30.10.2025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</w:t>
            </w:r>
            <w:r>
              <w:rPr>
                <w:lang w:val="en-US"/>
              </w:rPr>
              <w:t xml:space="preserve">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03-06/188 от 30.10.2025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(МКУ "УИИОГД")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01-06/703 от 31.10.2025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(МАУ "СКК"СОЮЗ")(МКУ "Централизованная бухгалтерия")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03/1-08/234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Яцука О.В. на земельный участок с кадастровым номером 58:34:0010143:876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постоянного(бессрочного)МБОУ "СОШ №220" ПЕНЗЕНСКОЙ ОБЛАСТИ на зу с кад. № 58:34</w:t>
            </w:r>
            <w:r>
              <w:rPr>
                <w:lang w:val="en-US"/>
              </w:rPr>
              <w:t>:0010103:2058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06-45/89 от 22.10.2025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Мешалкинй Т.В., Моисеевой Т.В. Т.В.Мешалкину С.В.,Филинской О.В. в аренду без торгов неделимого земельного участка с кадастровым номером58:34:0010127:1543 с множе</w:t>
            </w:r>
            <w:r>
              <w:rPr>
                <w:lang w:val="en-US"/>
              </w:rPr>
              <w:t>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27.10.2025</w:t>
            </w:r>
            <w:r>
              <w:rPr>
                <w:lang w:val="en-US"/>
              </w:rPr>
              <w:br/>
              <w:t>б/н от 27.10.2025</w:t>
            </w:r>
            <w:r>
              <w:rPr>
                <w:lang w:val="en-US"/>
              </w:rPr>
              <w:br/>
              <w:t>б/н от 27.10.2025</w:t>
            </w:r>
            <w:r>
              <w:rPr>
                <w:lang w:val="en-US"/>
              </w:rPr>
              <w:br/>
              <w:t>б/н от 16.10.2025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Земскову В.А. в аренду без торгов земельного участка с кадастровым номером 58:34:0010132:</w:t>
            </w:r>
            <w:r>
              <w:rPr>
                <w:lang w:val="en-US"/>
              </w:rPr>
              <w:t>402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"БИЗНЕС 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01-08/81 от 01.11.2025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Борисову Ф.И. в аренду без торгов земельного участка с кадастровым номером 58:34:0010143:273 по адресу: г. Заречный, ГК № 6, блок № 1, место № 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Нелюбовой О.А. в а</w:t>
            </w:r>
            <w:r>
              <w:rPr>
                <w:lang w:val="en-US"/>
              </w:rPr>
              <w:t>ренду без торгов земельного участка с кадастровым номером 58:34:0010119:3114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аренду без торгов земельного участка с кадастровым номером 58:34:0010121:78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движимого имущества и передаче его в оперативное управление МКУ "Управление МТО .Заречного"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10-22/1751/01 от 15.10.2025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10.11.2</w:t>
            </w:r>
            <w:r>
              <w:rPr>
                <w:lang w:val="en-US"/>
              </w:rPr>
              <w:t>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МОУ СОШ № 222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02-13/3120 от 01.11.2025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МБОУ СОШ № 226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</w:t>
            </w:r>
            <w:r>
              <w:rPr>
                <w:lang w:val="en-US"/>
              </w:rPr>
              <w:t>3119 от 01.11.2025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04-33/174 от 07.11.2025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Моисеевой О.А. в аренду без торгов земельного участка с кадастровым номером 58:34:0010119:460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Кузнецову Р.Е. в аренду без торгов земельного участка с кадастровым но</w:t>
            </w:r>
            <w:r>
              <w:rPr>
                <w:lang w:val="en-US"/>
              </w:rPr>
              <w:t>мером 58:34:0010115:39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Зинченко Л.Г. в аренду без торгов земельного участка с кадастровым номером 58:34:0010127:1298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06.11.2025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(МУК "ДК 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01-08/468 от 05.11.2025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МУК " МУЗЕЙНО-ВЫСТАВОЧНЫЙ ЦЕНТР"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</w:t>
            </w:r>
            <w:r>
              <w:rPr>
                <w:lang w:val="en-US"/>
              </w:rPr>
              <w:t>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01-12/131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Жукова А.А. на земельный участок с кадастровым номером 58:34:0010119:2293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 МБУ Д</w:t>
            </w:r>
            <w:r>
              <w:rPr>
                <w:lang w:val="en-US"/>
              </w:rPr>
              <w:t>О "СШ г. Заречного")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05-05/171 от 05.11.2025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Мурашкину И.Н. неделимого земельного участка с кадастровым номером 58:34:0010118:65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Мищенкову М.Ю. в аренду без торгов земельного участка с кадастровым номером 58:34:0010115:664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Катюшиной Е.</w:t>
            </w:r>
            <w:r>
              <w:rPr>
                <w:lang w:val="en-US"/>
              </w:rPr>
              <w:t>В. в аренду без торгов земельного участка с кадастровым номером 58:34:0010115:1223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Сутягину И.В. в аренду без торгов земельного участка с кадастровым номером 58:34:0010143:3334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Мурашкину В.В. в аренду без торгов земельного участка с кадастровым номером 58:34:0010143:2571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"Энерго</w:t>
            </w:r>
            <w:r>
              <w:rPr>
                <w:lang w:val="en-US"/>
              </w:rPr>
              <w:t>ПромРесурс" в аренду без торгов земельного участка с кадастровым номером 58:29:2007013:463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Куманина Д.Ю. на земельный участок с кадастровым номером 58:34:0010127:1266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Громову А.Н. в аренду без торгов земельного участка с кадастровым номером 58:34:0010119:2293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Бондаревой Е.Н. на земельный участок с кадастровым номером 58:34:0010143:796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(МУК "МВЦ")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01-12/140 от 1</w:t>
            </w:r>
            <w:r>
              <w:rPr>
                <w:lang w:val="en-US"/>
              </w:rPr>
              <w:t>1.11.2025</w:t>
            </w:r>
            <w:r>
              <w:rPr>
                <w:lang w:val="en-US"/>
              </w:rPr>
              <w:br/>
              <w:t>01-12/141 от 12.11.2025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СЗ "Термодом" в аренду без торгов земельного участка с кадастровым номером 58:34:0010134:44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559/з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Асяеву М.А. неделимого земельного участкас кадастровым номером 58:34:0010114:7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Цыганкову В.Н. на зем</w:t>
            </w:r>
            <w:r>
              <w:rPr>
                <w:lang w:val="en-US"/>
              </w:rPr>
              <w:t>ельный участок с кадастровым номером 58:34:0010127:1542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Тяптиной С.В. на земельный участок с кадастровым номером 58:34:0010143:3748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rPr>
                <w:lang w:val="en-US"/>
              </w:rPr>
              <w:t>-05/859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Еркову М.Г. в аренду без торгов земельного участка с кадастровым номером58:34:0010143:2374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исключении имущества из Реестра муниципального имущества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04-33/178 от 21.11.2025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имуществе МОУ "СОШ № 221"ГОРОДА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355/01-05 от 11.11.2025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КОМИТЕТА ПО ФИЗИЧЕСКОЙ КУ</w:t>
            </w:r>
            <w:r>
              <w:rPr>
                <w:lang w:val="en-US"/>
              </w:rPr>
              <w:t>ЛЬТУРЕ И СПОРТУ ГОРОДА ЗАРЕЧНОГО ПЕНЗЕНСКОЙ ОБЛАСТИ передаче в оперативное упраление МБУ ДО "КСШОР "ГОРОДА ЗАРЕЧНОГ ПЕНЗЕНСКОЙ ОБЛАСТИ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983/05-13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от 10.03.2025 № 01-05/200 (О согласовании передачи имущества в безвозмездное пользование(МБУ "БОК") (для МКУ "ЦЗ"))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01-05/206 от 11.11.2025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Богомоловой И.Н. в </w:t>
            </w:r>
            <w:r>
              <w:rPr>
                <w:lang w:val="en-US"/>
              </w:rPr>
              <w:t>аренду без торгов земельного участка с кадастровым номером 58:34:0010119:75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Скоровой А.С. на земельный участок с кадастровым номером 58:34:0010126:467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</w:t>
            </w:r>
            <w:r>
              <w:rPr>
                <w:lang w:val="en-US"/>
              </w:rPr>
              <w:t xml:space="preserve"> 06.11.2025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Мешалкину В.А.на земельный участок с кадастровым номером 58:34:0010127:392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Одинцову М.А. в аренду без торгов земельного участка с кадастровым номером 58:34:0010127:1266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31.10.2025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Козлову П.В.в аренду без торгов земельного участка с кадастровым номер</w:t>
            </w:r>
            <w:r>
              <w:rPr>
                <w:lang w:val="en-US"/>
              </w:rPr>
              <w:t>ом 58:34:0010106:339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03-06/199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</w:t>
            </w:r>
            <w:r>
              <w:rPr>
                <w:lang w:val="en-US"/>
              </w:rPr>
              <w:t>едачи нежилых помещений в безвозмездное пользование (МАДОУ "ДЕТСКИЙ САД №16")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03-07/306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03-07/307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Кольчугину С.Н. в аренду без торгов земельного участка с кадастровым номером 58:34:0010119:456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Ступникову В.С. на земельный участок с кадастровым номером 58:34:0010129:1035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передачи его в оперативное управление муниципальных учреждений города 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10-69/13700 от 10.10.2025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</w:t>
            </w:r>
            <w:r>
              <w:rPr>
                <w:lang w:val="en-US"/>
              </w:rPr>
              <w:t>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Петрову Т.Н.,Петровой Т.А,Петровой А.Т.,Петровой В.Т.,Петровой А.Т. земельного участка с кадастровым номером 58:34:0010128:13 в аренду с множественностью лиц на стороне арендатора без торгов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07.02.2025</w:t>
            </w:r>
            <w:r>
              <w:rPr>
                <w:lang w:val="en-US"/>
              </w:rPr>
              <w:br/>
              <w:t>б/н от 07</w:t>
            </w:r>
            <w:r>
              <w:rPr>
                <w:lang w:val="en-US"/>
              </w:rPr>
              <w:t>.11.2025</w:t>
            </w:r>
            <w:r>
              <w:rPr>
                <w:lang w:val="en-US"/>
              </w:rPr>
              <w:br/>
              <w:t>б/н от 07.11.2025</w:t>
            </w:r>
            <w:r>
              <w:rPr>
                <w:lang w:val="en-US"/>
              </w:rPr>
              <w:br/>
              <w:t>б/н от 07.11.2025</w:t>
            </w:r>
            <w:r>
              <w:rPr>
                <w:lang w:val="en-US"/>
              </w:rPr>
              <w:br/>
              <w:t>б/н от 07.11.2025</w:t>
            </w:r>
            <w:r>
              <w:rPr>
                <w:lang w:val="en-US"/>
              </w:rPr>
              <w:br/>
              <w:t>б/н от 07.11.2025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МАУ " Центр здоровья и досуга" г. Заречного зу с кад. № 58:34:0010145:17 в постоянное (бессрочное )пользование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б/н от </w:t>
            </w:r>
            <w:r>
              <w:rPr>
                <w:lang w:val="en-US"/>
              </w:rPr>
              <w:t>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МАУ " Центр здоровья и досуга" г. Заречного зу с кад. № 58:34:0010145:16 в постоянное (бессрочное )пользование ( г. Заречный, ул. Озерская, зу № 17)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МАУ " Центр здоровья и досуга" г. Заречного зу с кад. 58:34:0010145:15 в постоянное (бессрочное )пользование ( г. Заречный, ул.Заречная, уч. 29)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МАУ " Це</w:t>
            </w:r>
            <w:r>
              <w:rPr>
                <w:lang w:val="en-US"/>
              </w:rPr>
              <w:t>нтр здоровья и досуга" г. Заречного зу с кад.номером 58:34:0010145:14 в постоянное (бессрочное )пользование( г. Заречный, ул. Заречная,зу 31)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</w:t>
            </w:r>
            <w:r>
              <w:rPr>
                <w:lang w:val="en-US"/>
              </w:rPr>
              <w:t>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Лучинкиной Е.А. в аренду без торгов земельного участка с кадастровым номером 58:34:0010119:2989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Ковалёвой Е.А.в аренду без торгов з/у кад номер 58:34:0010132:1450 (ГК №4,блок 8, место 490)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Давыдову Э.Е. в аренду без </w:t>
            </w:r>
            <w:r>
              <w:rPr>
                <w:lang w:val="en-US"/>
              </w:rPr>
              <w:t>торгов з/у кад номер 58:34:0010119:309 (ГК №3, блок 7, место 253)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передачи его в оперативное управление МОУ "СОШ № 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МУК "М</w:t>
            </w:r>
            <w:r>
              <w:rPr>
                <w:lang w:val="en-US"/>
              </w:rPr>
              <w:t>ВЦ"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передачи его в оперативное управление МБУ "КСЦОН" г.Заречного Пензенской облас</w:t>
            </w:r>
            <w:r>
              <w:rPr>
                <w:lang w:val="en-US"/>
              </w:rPr>
              <w:t>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01-30/69 от 17.10.2025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(ООО"ЖЭУ№2)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35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(ООО"</w:t>
            </w:r>
            <w:r>
              <w:rPr>
                <w:lang w:val="en-US"/>
              </w:rPr>
              <w:t>ЖЭУ№2) (Заречный, ул. Пр. Моховой, д.5 А, 1 этаж ( договор аренды № 3881-н от 10.10.2024)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34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(ООО"ЖЭУ№2) (г. Заречный, ул. Ленина, д.50, кв. 3 ( дог</w:t>
            </w:r>
            <w:r>
              <w:rPr>
                <w:lang w:val="en-US"/>
              </w:rPr>
              <w:t>овор аренды № 3882-н от 10.10.2024)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33 от 27.10.2025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"УМИАТ" в аренду без торгов земельного участка с кадастровым номером58:34:0010134:68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МРО православный Приход Серафима Саровского Чудотворца г.Заречный Пензенской области в безвозмездное пользование з/а кад номер 58:34:0010145:654 (ул.Соборная,з/у 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МРО православный Приход Серафима Саровского Чудотворца г.Заречный Пензенской области в безвозмездное пользование з/а кад номер 58:34:0010145:653 (ул.Соборная,з/у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</w:t>
            </w:r>
            <w:r>
              <w:rPr>
                <w:lang w:val="en-US"/>
              </w:rPr>
              <w:t>МРО православный Приход Серафима Саровского Чудотворца г.Заречный Пензенской области в безвозмездное пользование з/а кад номер 58:34:0010145:652 (ул.Соборная,з/у 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Антоновой И.В. в</w:t>
            </w:r>
            <w:r>
              <w:rPr>
                <w:lang w:val="en-US"/>
              </w:rPr>
              <w:t xml:space="preserve"> аренду без торгов з/у кад номер 58:34:0010132:380 (ГК "Север")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"Цех 55" на земельный участок с кадастровым номером 58:34:0010127:1531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5502/380 от 17.11.2025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Пантюшовой Л.П. в аренду без торгов з/у кад номер 58:34:0010143:876 (ГК №6,блок 14,место 633)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Саенковой О.Б. в арен</w:t>
            </w:r>
            <w:r>
              <w:rPr>
                <w:lang w:val="en-US"/>
              </w:rPr>
              <w:t>ду без торгов с кад.номер 58:34:0010115:305 (ГК №1,блок 19,место 279)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899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01-05/899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Соколовой О.Н. в аренду без торгов земельного участка с кадастровым номером 58:34:0010119:29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б/н </w:t>
            </w:r>
            <w:r>
              <w:rPr>
                <w:lang w:val="en-US"/>
              </w:rPr>
              <w:t>от 11.11.2025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аренду Лаврухину Н.С. в аренду без торогов з/у кад номер 58:34:0010143:524 (ГК №1 стр.30/488)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25.11.2025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Федориной Е.Е. в аренду без торгов з/у кад номер 58:34:0010143:876 (ГК №6,блок 14,место 633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передачи нежилых помещений в безвозмездное пользование (МДОУ "ДЕТСКИЙ САД </w:t>
            </w:r>
            <w:r>
              <w:rPr>
                <w:lang w:val="en-US"/>
              </w:rPr>
              <w:t>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01-20/165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Гафуровой Г.К. на земельный участок с кадастровым номером 58:34:0010143:1083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06-06/339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по продажи права на заключение договора аренды земельного участка с кад</w:t>
            </w:r>
            <w:r>
              <w:rPr>
                <w:lang w:val="en-US"/>
              </w:rPr>
              <w:t>астровым номером 58:34:0010132:2358,расположенного по адресу :РФ,Пензенская область ,городской округ ЗАТО город Заречный ,улица Индустриальная,земельный участок 116 Б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Присяжному В.В</w:t>
            </w:r>
            <w:r>
              <w:rPr>
                <w:lang w:val="en-US"/>
              </w:rPr>
              <w:t>. неделимого земельного участка с кадастровым номером 58:34:0010118:65 в аренду без торгов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Ягудина А.З. на з/у кад номер 58:34</w:t>
            </w:r>
            <w:r>
              <w:rPr>
                <w:lang w:val="en-US"/>
              </w:rPr>
              <w:t>:0010127:368 (ГК Эльф,блок 16,место 282)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Шикиной Ю.И. на зу с кад. № 58:34:0010127:392 по адресу: г. Заречный, ул. Литке, ГК " Эльф", блок 19, место 320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13.11.2025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Малышевой М.И. на з/у кад номер 58:34:0010127:368 (ГК Эльф,блок 16,место 282)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</w:t>
            </w:r>
            <w:r>
              <w:rPr>
                <w:lang w:val="en-US"/>
              </w:rPr>
              <w:t>ренды Черникова М.Б. на земельный участок с кадастровым номером 58:34:0010143:2901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Серова А.П. на земельный участок с кадастровым номером 58:34:0010143:2281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Кономаева С.И. на з/у кад номер 58:34:0010132:2405 (ГК №4,место 32)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Шиян М.Е. на з/у кад номер 58:34</w:t>
            </w:r>
            <w:r>
              <w:rPr>
                <w:lang w:val="en-US"/>
              </w:rPr>
              <w:t>:0010119:483 (ГК №3,блок 11,место 3980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Валюковой Т.В. в аренду з/у кад номер 58:34:0010132:3282 (ГСК №4 стр.1/12)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Мироновой Т.С. на земельный участок с кадастровым номером 58:34:0010119:2884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с множественностью лиц Исаевой Е.В. на неделимый земельный участок </w:t>
            </w:r>
            <w:r>
              <w:rPr>
                <w:lang w:val="en-US"/>
              </w:rPr>
              <w:t>с кадастровым номером 58:34:0010118:65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исключении имущества из Реестра муниципального имущества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453 от 25.11.2025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28.11.2025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</w:t>
            </w:r>
            <w:r>
              <w:rPr>
                <w:lang w:val="en-US"/>
              </w:rPr>
              <w:t>ого наследуемого владения Игнатовой Л.А. на з/у кад номер 58:34:0010119:154 (ГК №3,блок 4,место 127)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04-33/179 от 26.11.2025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</w:t>
            </w:r>
            <w:r>
              <w:rPr>
                <w:lang w:val="en-US"/>
              </w:rPr>
              <w:t>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04-33/178 от 21.11.2025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Озерову А.С. в аренду без торгов з/у кад номер 58:34:0010143:8345 (ГК №6,стр. 21/1086)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</w:t>
            </w:r>
            <w:r>
              <w:rPr>
                <w:lang w:val="en-US"/>
              </w:rPr>
              <w:t>я МДОУ"ДЕТСКИЙ САД №19" движимого имущества и передачи его в оперативное управление МАДОУ 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02-05/67 от 19.11.2025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Шамину М.С. в аренду без торогов з/у кад номер 58:34:0010145:3690 (ГК №2з/у 57/447)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10-59/02-14-189</w:t>
            </w:r>
            <w:r>
              <w:rPr>
                <w:lang w:val="en-US"/>
              </w:rPr>
              <w:t>/11074 от 27.11.2025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Гузенкова В.П. на з/у кад номер 58:34:0010126:0072 (ул.Станционная)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МАУ ГОРОДА ЗАРЕЧНОГО ПЕНЗЕНСКОЙ ОЛБАСТИ "МОЛОДЕЖНЫЙ ЦЕНТР "РОВЕСНИК"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419а/02-03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Калякиной Л.Г. на з/у кад номер 58:34:0010119:3150 (ГК Гранит</w:t>
            </w:r>
            <w:r>
              <w:rPr>
                <w:lang w:val="en-US"/>
              </w:rPr>
              <w:t>, з/у 4/65)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Солдатовой Л.В. на з/у кад номер 58:34:0010115:728 (ГК №2,блок 15,место 203)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передачи </w:t>
            </w:r>
            <w:r>
              <w:rPr>
                <w:lang w:val="en-US"/>
              </w:rPr>
              <w:t>нежилых помещений в безвозмездное пользование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01-08/85 от 02.12.2025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(МАУ "БИЗНЕС - 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01-08/87 от 04.12.2025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 (МОУ "ЛИЦЕЙ №230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01-19/464 от 01.12.2025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</w:t>
            </w:r>
            <w:r>
              <w:rPr>
                <w:lang w:val="en-US"/>
              </w:rPr>
              <w:t>лых помещений в безвозмездное пользование (МАДОУ "ДЕТСКИЙ САД №7") ООО "КШП" ( организация общественного питания)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03-06/208 от 27.11.2025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 (МАОУ ДО</w:t>
            </w:r>
            <w:r>
              <w:rPr>
                <w:lang w:val="en-US"/>
              </w:rPr>
              <w:t xml:space="preserve"> ЦОи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01-16/202 от 02.12.2025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МУК ДК "Современник "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01-08/511 от 20.11.2025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списании имущества МДОУ 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01-20/259 от 01.12.2025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 Заречного от 10.03.2025 №01-05/200 "О согласовании передачи имущества в безвозмездное пользов</w:t>
            </w:r>
            <w:r>
              <w:rPr>
                <w:lang w:val="en-US"/>
              </w:rPr>
              <w:t>ание (МБУ "БОК")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01-05/220 от 03.12.2025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"ЦЕНТР ЗДОРОВЬЯ И ДОСУГА 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06-06/340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МАОУ ДО "ДВОРЕЦ ТВОРЧЕСТВА ДЕТЕЙ И МОЛОДЕЖИ"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01-02/501 от 28.11.2025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имуществе МОУ"СОШ №221"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381/01-05 от 02.12.2025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</w:t>
            </w:r>
            <w:r>
              <w:rPr>
                <w:lang w:val="en-US"/>
              </w:rPr>
              <w:t>прекращении права пожизненного наследуемого владения Таценко О.В. на земельный участок с кадастровым номером 58:34:0010119:36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Вишнякову В.В. в аренду без торгов земельного участка с кадастровым номером 58:34:0010143:2901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Пчелинцеву В.В. в аренду без торгов земельного участка с кадастровым </w:t>
            </w:r>
            <w:r>
              <w:rPr>
                <w:lang w:val="en-US"/>
              </w:rPr>
              <w:t>номером 58:34:0010127:1542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Прониной Е.В. в аренду без торгов земельного участка с кадастровым номером 58:34:0010115:336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</w:t>
            </w:r>
            <w:r>
              <w:rPr>
                <w:lang w:val="en-US"/>
              </w:rPr>
              <w:t>ередаче в безвозмездное пользование объекта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04-33/186 от 04.12.2025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МБУ "КЦСОН" на совершение крупной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01-08/1135 от 02.12.2025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Кузьмичева Э.В. на земельный участок с кадастровым номером 58:34:0010143:2819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Юдиной Т.В. в аренду без </w:t>
            </w:r>
            <w:r>
              <w:rPr>
                <w:lang w:val="en-US"/>
              </w:rPr>
              <w:t>торгов земельного участка с кадастровым номером 58:34:0010127:285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муниципального автономного учреждения города Заречного Пензенской области "Центр здоровья и досуга"</w:t>
            </w:r>
            <w:r>
              <w:rPr>
                <w:lang w:val="en-US"/>
              </w:rPr>
              <w:t xml:space="preserve">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01-10/1692 от 01.12.2025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05-07/162 от 04.12.2025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Яблонской В.Г. на земельный участок с кадастровым номером 58:34:0010115:83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Астахову С.А. в аренду без торгов земельного участка с кадастровым номером 58:3</w:t>
            </w:r>
            <w:r>
              <w:rPr>
                <w:lang w:val="en-US"/>
              </w:rPr>
              <w:t>4:0010119:154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 Заречного от 20.11.2025 №01-05/885 "</w:t>
            </w: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передачи его в оперативное управление МОУ "СОШ № 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</w:t>
            </w:r>
            <w:r>
              <w:rPr>
                <w:lang w:val="en-US"/>
              </w:rPr>
              <w:t>ством города Заречного Пензенской области от 14.03.2024 №01-05/141 "О заключении договора безвозмездного пользования движимого имущества (МБУ ДО "СШОР "Русь")"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52/09-08 от 08.12.2025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Солодо</w:t>
            </w:r>
            <w:r>
              <w:rPr>
                <w:lang w:val="en-US"/>
              </w:rPr>
              <w:t>вниковой М.И., Бочкаревой Л.И., Бочкаревой А.И. на земельный участок с кадастровым номером 58:34:0010119:2520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08.12.2025</w:t>
            </w:r>
            <w:r>
              <w:rPr>
                <w:lang w:val="en-US"/>
              </w:rPr>
              <w:br/>
              <w:t>б/н от 08.12.2025</w:t>
            </w:r>
            <w:r>
              <w:rPr>
                <w:lang w:val="en-US"/>
              </w:rPr>
              <w:br/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Синицыной В.В. на земельн</w:t>
            </w:r>
            <w:r>
              <w:rPr>
                <w:lang w:val="en-US"/>
              </w:rPr>
              <w:t>ый участок с кадастровым номером 58:34:0010119:78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Былинину Н.Д. в аренду без торгов земельного участка с кадастровым номером 58:34:0010129:27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Сахаровой А.О. в аренду без торгов земельного участка с кадастровым номером 58:34:0010119:36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Маркову А.В. в аренду без торгов земельного участк</w:t>
            </w:r>
            <w:r>
              <w:rPr>
                <w:lang w:val="en-US"/>
              </w:rPr>
              <w:t>а с кадастровым номером 58:34:0010119:3414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Усанову С.Г. в аренду без торгов земельного участка с кадастровым номером 58:34:0010127:368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МАУ "УОС" недвижимого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01-25/293 от 25.11.2025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МБУ "БАННО-ОЗДОРОВИТЕЛЬНЫЙ КОМБИНАТ"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01-05/222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Богатовой Н.С. на земельный участок с кадастровым номером 58:34:0010125:39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Кургановой А.А., Курганову Е.А., Курганову Т.Е. земельного участка с кадастровым номером 58:34:0010126:71 в аренду с множественностью лиц на стороне арендатора без торгов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  <w:r>
              <w:rPr>
                <w:lang w:val="en-US"/>
              </w:rPr>
              <w:br/>
              <w:t>б/н от 09.12.2025</w:t>
            </w:r>
            <w:r>
              <w:rPr>
                <w:lang w:val="en-US"/>
              </w:rPr>
              <w:br/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муниципального автономного учреждения города Заречного Пензенской области "Молодежный центр "Ровесник"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01-10/1724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</w:t>
            </w:r>
            <w:r>
              <w:rPr>
                <w:lang w:val="en-US"/>
              </w:rPr>
              <w:t>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муниципального учреждения культуры "Музейно-выставочный центр" города Заречного Пензенской области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01-10/1730 от 10.12.2025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</w:t>
            </w:r>
            <w:r>
              <w:rPr>
                <w:lang w:val="en-US"/>
              </w:rPr>
              <w:t>ередачи нежилых помещений в безвозмездное пользование (МДОУ "ДЕТСКИЙ САД №4")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01-20/269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№13")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03-07/272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01-31/322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</w:t>
            </w:r>
            <w:r>
              <w:rPr>
                <w:lang w:val="en-US"/>
              </w:rPr>
              <w:t>ое пользование (МДОУ "ДЕТСКИЙ САД №15")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04-04/230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АДМИНИСТРАЦИИ Г.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10-59/07-23-202/11466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04-33/193 от 09.12.2025</w:t>
            </w:r>
            <w:r>
              <w:rPr>
                <w:lang w:val="en-US"/>
              </w:rPr>
              <w:br/>
              <w:t>02-13/754 от 01.12.2025</w:t>
            </w:r>
            <w:r>
              <w:rPr>
                <w:lang w:val="en-US"/>
              </w:rPr>
              <w:br/>
              <w:t>01-06/766 от 03.12.2025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Исаевой И.А. в аренду без торгов земельного участка с кадастровым номером 58:34:0010115:218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Муракову З.Х. в аренду без торгов земельного участка с кадастровым номер</w:t>
            </w:r>
            <w:r>
              <w:rPr>
                <w:lang w:val="en-US"/>
              </w:rPr>
              <w:t>ом 58:34:0010121:77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Еркову М.Г. в аренду без торгов земельного участка с кадастровым номером 58:34:0010143:8391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Департамента Образования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02-13/3511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МДОУ "ДЕТСКИЙ САД №19"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02-05/70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МБУ ДО "Спортивная школа олимпийского резерва "Русь"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10-69/16186 от 10.12.2025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изменения в распоряжение Комитета по управлению имуществом г. Заречного от 16.07.2025 №01-05/568 "Об изъятии имущества из оперативного управления МАОУ ДО "ДЮЦ "Юность"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01-05/170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</w:t>
            </w:r>
            <w:r>
              <w:rPr>
                <w:lang w:val="en-US"/>
              </w:rPr>
              <w:t>и передачи нежилых помещений в безвозмездное пользование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01-40/299 от 12.12.2025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04-11/844 от 27.11.2025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</w:t>
            </w:r>
            <w:r>
              <w:rPr>
                <w:lang w:val="en-US"/>
              </w:rPr>
              <w:t>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Комитета по управлению имуществом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МДОУ "ДЕТСКИЙ САД №4" и передаче в оперативное управление МАУ</w:t>
            </w:r>
            <w:r>
              <w:rPr>
                <w:lang w:val="en-US"/>
              </w:rPr>
              <w:t xml:space="preserve"> "УПРАВЛЕНИЕ ОБЩЕСТВЕННЫХ СВЯЗЕЙ"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01-20/270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Сычева А.И. на земельный участок с кадастровым номером 58:34:0010132:1051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Давыдова А.А. на земельный участок с кадастровым номером 58:34:0010143:2128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Давыдова А.А. на земельный участок с кадастровым номером 58:34:0010</w:t>
            </w:r>
            <w:r>
              <w:rPr>
                <w:lang w:val="en-US"/>
              </w:rPr>
              <w:t>143:2127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11.12.2025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Степина В.В. на земельный участок с кадастровым номером 58:34:0010121:17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Макарова А.В. на земельный участок с кадастровым номером 58:34:0010132:233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"Спецтехналадка" в аренду без торгов земельного участка с кадастровым номер</w:t>
            </w:r>
            <w:r>
              <w:rPr>
                <w:lang w:val="en-US"/>
              </w:rPr>
              <w:t>ом 58:34:0010210:35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32 от 05.12.2025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 10)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ДС №11)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ДС№16)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</w:t>
            </w:r>
            <w:r>
              <w:rPr>
                <w:lang w:val="en-US"/>
              </w:rPr>
              <w:t>ращении права аренды Волкова И.Б. на земельный участок с кадастровым номером 58:34:0010129:252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Кузнецовой И.С. в аренду без торгов земельного участка с кадастровым номером 58:34:0010126:467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Копрянцеву К.В. в аренду без торгов земельного участка с кадастровым </w:t>
            </w:r>
            <w:r>
              <w:rPr>
                <w:lang w:val="en-US"/>
              </w:rPr>
              <w:t>номером 58:34:0010143:3128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Дергунову Е.С. в аренду без торгов земельного участка с кадастровым номером 58:34:0010115:1258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</w:t>
            </w:r>
            <w:r>
              <w:rPr>
                <w:lang w:val="en-US"/>
              </w:rPr>
              <w:t xml:space="preserve"> прекращении права аренды Петрушко В.А. на земельный участок с кадастровым номером 58:34:0010132:92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Ваньковой Е.В. на земельный участок с кадастровым номером 58:34:0010113:43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МДОУ "ДЕТСКИЙ САД №10"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03-06/210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999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01-05/999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03-06/215 от 09.12.2025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МТО" и передаче </w:t>
            </w:r>
            <w:r>
              <w:rPr>
                <w:lang w:val="en-US"/>
              </w:rPr>
              <w:t>Собранию представителей г. Заречного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04-11/888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передачи его в оперативное управление МБУ "КЦСОН" г.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01-30/81 от 24.11.2025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</w:t>
            </w:r>
            <w:r>
              <w:rPr>
                <w:lang w:val="en-US"/>
              </w:rPr>
              <w:t>з оперативного управления МКУ "Управление МТО" и передаче в оперативное управление Контрольно-счетной комиссии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04-11/893 от 18.12.2025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"СКК "С</w:t>
            </w:r>
            <w:r>
              <w:rPr>
                <w:lang w:val="en-US"/>
              </w:rPr>
              <w:t>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03/1-08/309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19.12.2025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"СКК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03/1-08/309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на пожертвование движимого имущества (газета в ПО)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01-24/311 от 12.12.2025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Финансовому управлению г.Зар</w:t>
            </w:r>
            <w:r>
              <w:rPr>
                <w:lang w:val="en-US"/>
              </w:rPr>
              <w:t>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04-11/899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Администрации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04-11/890 от 17.12.2025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Апаевой Ю.В. в аренду без торгов земельного участка с кадастровым номером 58:34:0010115:1320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Шереметьеву Е.И. в аренду без торгов земельного участка с </w:t>
            </w:r>
            <w:r>
              <w:rPr>
                <w:lang w:val="en-US"/>
              </w:rPr>
              <w:t>кадастровым номером 58:34:0010143:2940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Трапунову П.К. в аренду без торгов земельного участка с кадастровым номером 58:34:0010127:245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17.12.2025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</w:t>
            </w:r>
            <w:r>
              <w:rPr>
                <w:lang w:val="en-US"/>
              </w:rPr>
              <w:t>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Захарову А.А. в аренду без торгов земельного участка с кадастровым номером 58:34:0010119:183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утверждении передаточного акта при реорганизации МАУ МЦ "Ровесник" </w:t>
            </w:r>
            <w:r>
              <w:rPr>
                <w:lang w:val="en-US"/>
              </w:rPr>
              <w:t>путем присоединения к нему МАОУ ДО "ДЮЦ "Юность"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МАУ МЦ "Ровесник"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</w:t>
            </w:r>
            <w:r>
              <w:rPr>
                <w:lang w:val="en-US"/>
              </w:rPr>
              <w:t xml:space="preserve"> области и передаче в оперативное управление МУНИЦИПАЛЬНОМУ КАЗЕННОМУ УЧРЕЖДЕНИЮ «УПРАВЛЕНИЕ КАПИТАЛЬНОГО СТРОИТЕЛЬСТВА Г.ЗАРЕЧНОГО ПЕНЗЕНСКОЙ ОБЛАСТИ» проекта благоустройства общественной территории, расположенной по адресу: Российская Федерация, Пензенск</w:t>
            </w:r>
            <w:r>
              <w:rPr>
                <w:lang w:val="en-US"/>
              </w:rPr>
              <w:t>ая область, город Заречный, улица Ахунская, земельный участок 21А, кадастровый номер 58:34:0010118:74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МАУ "Банно-оздоровительный комбинат"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01-05/232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Скоморохова П.А. на земельный участок с кадастровым номером 58:34:0010143:2550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18.12.2025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МАОУ ДО "ДТДМ" к особо ценно</w:t>
            </w:r>
            <w:r>
              <w:rPr>
                <w:lang w:val="en-US"/>
              </w:rPr>
              <w:t>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02-13/3577 от 15.12.2025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06-45/112 от 17.12.2025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23.12.2025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МБОУ "СОШ №225"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02-13/3607 от 17.12.2025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  <w:r>
              <w:rPr>
                <w:lang w:val="en-US"/>
              </w:rPr>
              <w:t>-10/228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04-33/196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Комитету по управлению имуществом г. Заречного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04-11/905 от 22.12.2025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(МБОУ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03-10/229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МАДОУ "ДЕТСКИЙ САД №7"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02-13/3625 от 19.12</w:t>
            </w:r>
            <w:r>
              <w:rPr>
                <w:lang w:val="en-US"/>
              </w:rPr>
              <w:t>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МАДОУ "ДЕТСКИЙ САД №11"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02-13/3624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</w:t>
            </w:r>
            <w:r>
              <w:rPr>
                <w:lang w:val="en-US"/>
              </w:rPr>
              <w:t>зование помещений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01-31/341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Павловой Ю.В. в аренду без торгов земельного участка с кадастровым номером 58:34:0010143:3283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Чвилеву М.С. в аренду без торгов земельного участка с кадастровым номером 58:34:0010127:405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Степиной М.В., Тимофеевой Е.В. земельного участк</w:t>
            </w:r>
            <w:r>
              <w:rPr>
                <w:lang w:val="en-US"/>
              </w:rPr>
              <w:t>а с кадастровым номером 58:34:0010121:17 в аренду с множественностью лиц на стороне арендатора без торгов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Родионовой Н.М. в аренду без торгов земельного участка с кадастровым номером 58:34:0010143:740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Яшенькиной В.В. в аренду без торгов земельного участка с кадастровы</w:t>
            </w:r>
            <w:r>
              <w:rPr>
                <w:lang w:val="en-US"/>
              </w:rPr>
              <w:t>м номером 58:34:0010132:1668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Абросимову Р.И. в аренду без торгов земельного участка с кадастровым номером 58:34:0010129:1035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</w:t>
            </w:r>
            <w:r>
              <w:rPr>
                <w:lang w:val="en-US"/>
              </w:rPr>
              <w:t>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Синицыной О.А. в аренду без торгов земельного участка с кадастровым номером 58:34:0010119:78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Бахметьевой Л.В. на земельный участок с кадастровым номером 58:34:0010119:687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25.12.2025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Понкратова А.В. на земельный участок</w:t>
            </w:r>
            <w:r>
              <w:rPr>
                <w:lang w:val="en-US"/>
              </w:rPr>
              <w:t xml:space="preserve"> с кадастровым номером 58:34:0010143:581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Борисовой О.В. на земельный участок с кадастровым номером 58:34:0010132:1497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>
              <w:rPr>
                <w:lang w:val="en-US"/>
              </w:rPr>
              <w:t>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Лебедевой В.Н. неделимого земельного участка с кадастровым номером 58:34:0010114:7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16.12.2025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Гришина Ю.Т. на земельный участок с кадастровым номером 58:34:0010115:785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Кикот Л.В. на земельный участок с кадаст</w:t>
            </w:r>
            <w:r>
              <w:rPr>
                <w:lang w:val="en-US"/>
              </w:rPr>
              <w:t>ровым номером 58:34:0010143:2883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б/н от 22.12.2025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МДОУ "ДЕТСКИЙ САД №4"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02-13/3753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413/01-05 от 24.12.2025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постоянного (бессрочного) пользования МДОУ "ДЕТСКИЙ САД №4" на земельный участок с </w:t>
            </w:r>
            <w:r>
              <w:rPr>
                <w:lang w:val="en-US"/>
              </w:rPr>
              <w:t>кадастровым номером 58:34:0010110:916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02-13/3772 от 23.12.2025</w:t>
            </w:r>
            <w:r>
              <w:rPr>
                <w:lang w:val="en-US"/>
              </w:rPr>
              <w:br/>
              <w:t>01-20/290 от 19.12.2025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01-29/302 от </w:t>
            </w:r>
            <w:r>
              <w:rPr>
                <w:lang w:val="en-US"/>
              </w:rPr>
              <w:t>24.12.2025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01-29/303 от 24.12.2025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26.12.2025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 xml:space="preserve">Об утверждении перечня недвижимого имуществаа МДОУ </w:t>
            </w:r>
            <w:r>
              <w:rPr>
                <w:lang w:val="en-US"/>
              </w:rPr>
              <w:t>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02-13/3752 от 23.12.2025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(МОУ "ЛИЦЕЙ №230"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01-19/498 от 24.12.2025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 с</w:t>
            </w:r>
            <w:r>
              <w:rPr>
                <w:lang w:val="en-US"/>
              </w:rPr>
              <w:t>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03-06/295 от 26.12.2025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МАОУ Гимназия №216 "Дидакт"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02-13/3773 от 24.12.2025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1049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01-05/1049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МОУ "СОШ" 221"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979D9">
            <w:pPr>
              <w:rPr>
                <w:lang w:val="en-US"/>
              </w:rPr>
            </w:pPr>
            <w:r>
              <w:rPr>
                <w:lang w:val="en-US"/>
              </w:rPr>
              <w:t>02-13/3782 от 25.12.2025</w:t>
            </w:r>
          </w:p>
        </w:tc>
      </w:tr>
    </w:tbl>
    <w:p w:rsidR="002979D9" w:rsidRDefault="002979D9">
      <w:pPr>
        <w:rPr>
          <w:lang w:val="en-US"/>
        </w:rPr>
      </w:pPr>
    </w:p>
    <w:sectPr w:rsidR="002979D9">
      <w:pgSz w:w="11909" w:h="16834"/>
      <w:pgMar w:top="580" w:right="580" w:bottom="580" w:left="5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F19E9"/>
    <w:rsid w:val="002979D9"/>
    <w:rsid w:val="00D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58687-E455-4051-98AA-13D309B1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BodyText"/>
    <w:link w:val="10"/>
    <w:qFormat/>
    <w:pPr>
      <w:keepNext/>
      <w:keepLines/>
      <w:pBdr>
        <w:top w:val="single" w:sz="6" w:space="16" w:color="000000"/>
      </w:pBdr>
      <w:spacing w:before="220" w:after="220" w:line="320" w:lineRule="atLeast"/>
      <w:outlineLvl w:val="0"/>
    </w:pPr>
    <w:rPr>
      <w:rFonts w:eastAsia="Arial"/>
      <w:b/>
      <w:caps/>
      <w:kern w:val="28"/>
      <w:sz w:val="28"/>
    </w:rPr>
  </w:style>
  <w:style w:type="paragraph" w:styleId="2">
    <w:name w:val="heading 2"/>
    <w:basedOn w:val="BodyText"/>
    <w:link w:val="20"/>
    <w:qFormat/>
    <w:pPr>
      <w:spacing w:before="180" w:after="180" w:line="240" w:lineRule="atLeast"/>
      <w:jc w:val="both"/>
      <w:outlineLvl w:val="1"/>
    </w:pPr>
    <w:rPr>
      <w:rFonts w:ascii="Arial" w:eastAsia="Arial" w:hAnsi="Arial"/>
      <w:spacing w:val="-5"/>
      <w:sz w:val="28"/>
    </w:rPr>
  </w:style>
  <w:style w:type="paragraph" w:styleId="3">
    <w:name w:val="heading 3"/>
    <w:basedOn w:val="a"/>
    <w:next w:val="BodyText"/>
    <w:link w:val="30"/>
    <w:qFormat/>
    <w:pPr>
      <w:keepNext/>
      <w:keepLines/>
      <w:spacing w:before="120" w:after="120" w:line="240" w:lineRule="atLeast"/>
      <w:outlineLvl w:val="2"/>
    </w:pPr>
    <w:rPr>
      <w:rFonts w:ascii="Arial" w:eastAsia="Arial" w:hAnsi="Arial"/>
      <w:caps/>
      <w:spacing w:val="-5"/>
      <w:kern w:val="20"/>
    </w:rPr>
  </w:style>
  <w:style w:type="paragraph" w:styleId="4">
    <w:name w:val="heading 4"/>
    <w:basedOn w:val="a"/>
    <w:next w:val="Normal"/>
    <w:link w:val="40"/>
    <w:qFormat/>
    <w:pPr>
      <w:keepNext/>
      <w:spacing w:before="60" w:after="60"/>
      <w:jc w:val="center"/>
      <w:outlineLvl w:val="3"/>
    </w:pPr>
    <w:rPr>
      <w:rFonts w:ascii="Arial" w:eastAsiaTheme="minorEastAsia" w:hAnsi="Arial"/>
      <w:i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 Text"/>
    <w:basedOn w:val="a"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">
    <w:name w:val="Normal"/>
    <w:basedOn w:val="a"/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Title"/>
    <w:basedOn w:val="a"/>
    <w:link w:val="a4"/>
    <w:qFormat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semiHidden/>
    <w:unhideWhenUsed/>
    <w:pPr>
      <w:spacing w:after="240" w:line="240" w:lineRule="atLeast"/>
      <w:ind w:firstLine="360"/>
      <w:jc w:val="both"/>
    </w:pPr>
  </w:style>
  <w:style w:type="character" w:customStyle="1" w:styleId="a6">
    <w:name w:val="Основной текст Знак"/>
    <w:basedOn w:val="a0"/>
    <w:link w:val="a5"/>
    <w:semiHidden/>
  </w:style>
  <w:style w:type="table" w:customStyle="1" w:styleId="TableNormal">
    <w:name w:val="Table Normal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27202</Words>
  <Characters>155057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распоряжений</vt:lpstr>
    </vt:vector>
  </TitlesOfParts>
  <Company>Интертраст</Company>
  <LinksUpToDate>false</LinksUpToDate>
  <CharactersWithSpaces>181896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распоряжений</dc:title>
  <dc:subject/>
  <dc:creator>Татьяна</dc:creator>
  <cp:keywords/>
  <dc:description/>
  <cp:lastModifiedBy>Ольга А. Зуйкова</cp:lastModifiedBy>
  <cp:revision>3</cp:revision>
  <cp:lastPrinted>2002-01-17T11:31:00Z</cp:lastPrinted>
  <dcterms:created xsi:type="dcterms:W3CDTF">2026-02-18T13:24:00Z</dcterms:created>
  <dcterms:modified xsi:type="dcterms:W3CDTF">2026-02-18T13:24:00Z</dcterms:modified>
</cp:coreProperties>
</file>