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104FF">
      <w:pPr>
        <w:pStyle w:val="a3"/>
        <w:rPr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color w:val="000000"/>
          <w:sz w:val="24"/>
          <w:szCs w:val="24"/>
          <w:lang w:val="ru-RU"/>
        </w:rPr>
        <w:t>ЖУРНАЛ</w:t>
      </w:r>
    </w:p>
    <w:p w:rsidR="00000000" w:rsidRDefault="006104FF">
      <w:pPr>
        <w:pStyle w:val="a3"/>
        <w:rPr>
          <w:b w:val="0"/>
          <w:bCs/>
          <w:color w:val="000000"/>
          <w:sz w:val="24"/>
          <w:szCs w:val="24"/>
          <w:lang w:val="ru-RU"/>
        </w:rPr>
      </w:pPr>
      <w:r>
        <w:rPr>
          <w:b w:val="0"/>
          <w:bCs/>
          <w:color w:val="000000"/>
          <w:sz w:val="24"/>
          <w:szCs w:val="24"/>
          <w:lang w:val="ru-RU"/>
        </w:rPr>
        <w:t>учета распоряжений за 2024 год</w:t>
      </w:r>
    </w:p>
    <w:p w:rsidR="00000000" w:rsidRDefault="006104FF">
      <w:pPr>
        <w:pStyle w:val="a3"/>
        <w:rPr>
          <w:b w:val="0"/>
          <w:bCs/>
          <w:caps/>
          <w:sz w:val="24"/>
          <w:lang w:val="ru-RU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433"/>
        <w:gridCol w:w="1116"/>
        <w:gridCol w:w="4815"/>
        <w:gridCol w:w="1183"/>
        <w:gridCol w:w="1511"/>
      </w:tblGrid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6104FF">
            <w:pPr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6104FF">
            <w:pPr>
              <w:jc w:val="center"/>
            </w:pPr>
            <w:r>
              <w:rPr>
                <w:bCs/>
              </w:rPr>
              <w:t>Номер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6104FF">
            <w:pPr>
              <w:jc w:val="center"/>
            </w:pPr>
            <w:r>
              <w:rPr>
                <w:bCs/>
              </w:rPr>
              <w:t>Дата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6104FF">
            <w:pPr>
              <w:jc w:val="center"/>
            </w:pPr>
            <w:r>
              <w:t> </w:t>
            </w:r>
          </w:p>
          <w:p w:rsidR="00000000" w:rsidRDefault="006104FF">
            <w:pPr>
              <w:jc w:val="center"/>
            </w:pPr>
            <w:r>
              <w:rPr>
                <w:bCs/>
              </w:rPr>
              <w:t>Краткое содержание документа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6104FF">
            <w:pPr>
              <w:jc w:val="center"/>
            </w:pPr>
            <w:r>
              <w:rPr>
                <w:bCs/>
              </w:rPr>
              <w:t>Подпись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000000" w:rsidRDefault="006104FF">
            <w:pPr>
              <w:jc w:val="center"/>
            </w:pPr>
            <w:r>
              <w:rPr>
                <w:bCs/>
              </w:rPr>
              <w:t>В ответ на</w:t>
            </w:r>
          </w:p>
        </w:tc>
      </w:tr>
      <w:tr w:rsidR="0000000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Распоряжение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Сергуновой О.П. на з/у с кад.номером 58:34:0010132:1139 (ГК 4,блок 3,место 185)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Смирновой М.В. на з/у с кад.номером 58:34:0010119:461 (ГК 3,блок 10,место 376)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Фарафонову Р.А. на праве </w:t>
            </w:r>
            <w:r>
              <w:rPr>
                <w:lang w:val="en-US"/>
              </w:rPr>
              <w:t>аренды з/у с кад.номером 58:34:0010115: 582(ГК 21,блок 31,место 546)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внесении изменений в распоряжение КУИ г. Заречного от 20.12.2023 №01-05/901 "Об изъятии из оперативного управления МКУ "Управление </w:t>
            </w:r>
            <w:r>
              <w:rPr>
                <w:lang w:val="en-US"/>
              </w:rPr>
              <w:t>МТО" и передаче Администрации г. Заречного Пензенской области безвозмездно имущество"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04-11/1047 от 22.12.2023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недвижимое имущество (МОУ "СОШ №222)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01-31/323 от 26.12.2023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имущество (МОУ "СОШ №222)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01-31/322 от 26.12.2023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"Автртранс"г.Заречный П</w:t>
            </w:r>
            <w:r>
              <w:rPr>
                <w:lang w:val="en-US"/>
              </w:rPr>
              <w:t>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01-06/810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"КБУ"г.Заречный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02-02/955 от 25.12.2023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01-05/221 от 26.12.2023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нежилых помещений (МАОУ ДО ДТДМ)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01-12/405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rPr>
                <w:lang w:val="en-US"/>
              </w:rPr>
              <w:t>-05/11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нежилых помещений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01-31/324 от 26.12.2023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нежилых помещений (МАОУ ДО "Центр обр</w:t>
            </w:r>
            <w:r>
              <w:rPr>
                <w:lang w:val="en-US"/>
              </w:rPr>
              <w:t>азования и профессиональной ориентации"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10-69/17539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недвижимого имущества в безвозмездное пользование (МДОУ "ДЕТСКИЙ САД №15")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04-04/332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имущества (МАОУ ДО ЦДТТ)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01-11/152 от 29.12.2023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имущества (МАОУ ДО "Центр обра</w:t>
            </w:r>
            <w:r>
              <w:rPr>
                <w:lang w:val="en-US"/>
              </w:rPr>
              <w:t>зования и профессиональной ориентации"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10-69/17540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 "Центр образования и профессиональной ориентации"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10-69/17538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(МАУ "ФОК 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02-14/246 от 26.12.2023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</w:t>
            </w:r>
            <w:r>
              <w:rPr>
                <w:lang w:val="en-US"/>
              </w:rPr>
              <w:t xml:space="preserve"> (МАУ "Центр здоровья и досуга 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06-06/514 от 27.12.2023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Бычкова М.С. на з/у с кад.номером 58:34:0010143:8262 гк 6 блок 19 место 873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ООО "Зареченский завод ЖБИ" на з/у с кад.номером 58:34:0010133:57 и 58:34:0010134:736 и предоставлении образованного </w:t>
            </w:r>
            <w:r>
              <w:rPr>
                <w:lang w:val="en-US"/>
              </w:rPr>
              <w:lastRenderedPageBreak/>
              <w:t>из них з/у с кад.номером 58:34:0010134:755 ООО "Зареченский завод ЖБИ" в аренду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931 от 29.12.2023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930 от 29.12.2023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"ЖКХ" на з/у с кад.номером 58:34:0010108:4 (з/у №11190)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Бояркину И.И. на праве аренды з/у с кад.номером 58:34:00</w:t>
            </w:r>
            <w:r>
              <w:rPr>
                <w:lang w:val="en-US"/>
              </w:rPr>
              <w:t>10132:1526 ( ГК Север з/у 468)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Гурьянову Д.В. неделимого земельного участка с кад.номером 58:34:0010131:287 в аренду с множественностью лиц на стороне арендатора (ул. Промышленная стр</w:t>
            </w:r>
            <w:r>
              <w:rPr>
                <w:lang w:val="en-US"/>
              </w:rPr>
              <w:t>. 11 пом. 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Логинова Н.П. на з/у с кад.номером 58:34:0010143:3318 ГК 6 блок 32 место 1517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Васякиной Е.Ф. на праве аренды з/у с кад.номером 58:34:0010132:720( ГК Темп, блок 1, место 16)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Самойловичу В.И. на праве аренды з/у с кад.номером 58:34:0010132:724( г</w:t>
            </w:r>
            <w:r>
              <w:rPr>
                <w:lang w:val="en-US"/>
              </w:rPr>
              <w:t>к темп, блок 1, место 20)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Фроловой В.Н. на праве аренды з/у с кад.номером 58:34:0010132:1597( гк Север з/у 9/544)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Кругловву А.В. на праве аренды з/у с кад.номером 58:34:0010143:3022( ГК 9, блок 18, место 1088)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Баскаковой О.В. на праве аренды з/у с кад.номером 58:34:0010127: 499 (</w:t>
            </w:r>
            <w:r>
              <w:rPr>
                <w:lang w:val="en-US"/>
              </w:rPr>
              <w:t>проезд Руднева, 2а)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Пантелеевой И.В. на праве аренды з/у с кад.номером 58:34:0010119:2254 (ГПК Ручеек, з/у 5/6)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на праве аренды с множественностью лиц на стороне арендатора Безруковой О.В.,Безрукова И.С. з/у с кад.номером 58:34:0010143:8279 (ГК 6, блок 8, место 33)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з/у с кад.номером 58:34:00101127:116 ( ГК Эльф, блок 3, место 40)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МДОУ"Детский сад №4"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01-20/9 от 16.01.2024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Департаменту социального развития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(МКУ "Дворец культуры 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01-08/15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"СШОР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5/0</w:t>
            </w:r>
            <w:r>
              <w:rPr>
                <w:lang w:val="en-US"/>
              </w:rPr>
              <w:t>1-15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"СШОР "СОЮЗ") (вендинговые аппараты)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6/01-15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"ЛИЦЕЙ № 230" Г.</w:t>
            </w:r>
            <w:r>
              <w:rPr>
                <w:lang w:val="en-US"/>
              </w:rPr>
              <w:t>ЗАРЕЧНОГО ПЕНЗЕНСКОЙ ОБЛАСТИ (литературы в количестве 146 экз.)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01-19/14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МОУ "ЛИЦЕЙ № 230" Г.ЗАРЕЧНОГО ПЕНЗЕНСКОЙ ОБЛАСТИ в количестве 1894 экз.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01-19/15 от 15.01.2024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01-29/13 от 17.01.2024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</w:t>
            </w:r>
            <w:r>
              <w:rPr>
                <w:lang w:val="en-US"/>
              </w:rPr>
              <w:t>озмездное пользование (МАДОУ "ДЕТСКИЙ САД №5")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01-12/03 от 09.01.2024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имущества (МАОУ ДО ДТДМ)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01-12/14 от 18.01.2024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Филипповой Н.И. на земельный участок с кадастровым номером 58:34:0010129:174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</w:t>
            </w:r>
            <w:r>
              <w:rPr>
                <w:lang w:val="en-US"/>
              </w:rPr>
              <w:t xml:space="preserve">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04-08/7 от 18.01.2024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01-40/4 от 19.01.2024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№4")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01-20/11 от 19.01.2024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</w:t>
            </w:r>
            <w:r>
              <w:rPr>
                <w:lang w:val="en-US"/>
              </w:rPr>
              <w:t>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03-06/15 от 19.01.2024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01-20/11 от 18.01.2024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Золотову Ю.С. на праве аренд</w:t>
            </w:r>
            <w:r>
              <w:rPr>
                <w:lang w:val="en-US"/>
              </w:rPr>
              <w:t>ы з/у с кад.номером 58:34:0010143:1097 ( ГК 6, блок 19, место 854)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МП "Автотранс" от 10-01.2024 №01-05/7"Об утверждении изменений в Уставе МП "Автртранс"</w:t>
            </w:r>
            <w:r>
              <w:rPr>
                <w:lang w:val="en-US"/>
              </w:rPr>
              <w:t>г.Заречный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01-06/810 от 28.12.2023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(МУК "МВЦ") МУ УГРиПД на неопределенный срок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01-21/21 от 22.01.2024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</w:t>
            </w:r>
            <w:r>
              <w:rPr>
                <w:lang w:val="en-US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03-06/17 от 23.01.2024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Антоновой Л.Н. на праве аренды з/у с кад.номером 58:34:0010143:286 </w:t>
            </w:r>
            <w:r>
              <w:rPr>
                <w:lang w:val="en-US"/>
              </w:rPr>
              <w:t>ГК 6, блок 1, место 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Петровой А.А. на з/у с кад.номером 58:34:0010115:1318 (ГК 1 блок 15, место 226 (по доверенности Букарев В.Б.)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</w:t>
            </w:r>
            <w:r>
              <w:rPr>
                <w:lang w:val="en-US"/>
              </w:rPr>
              <w:t>5/55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"ДЮЦ "Юность"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 от 27.12.2023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в оперативное управление Администрации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04-11/20 от 19.01.2024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МАУ "УОС" на пожертвование движимого имущества (о безвозмездной передаче не более 5000 экз. газеты "Заречье сегодня")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01-24/15 от 23.01.2024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 (МДОУ "ДЕТСКИЙ САД №16) для МП КШП с 01.02.2024 по 29.02.2024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03-07/05 от 23.01.2024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(МП"БПК")</w:t>
            </w:r>
            <w:r>
              <w:rPr>
                <w:lang w:val="en-US"/>
              </w:rPr>
              <w:t xml:space="preserve"> предоставлении в аренду нежилых помещений №6-13 для Бурдукской К.Ю.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 от 24.01.2024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(МП"БПК") (пом. №44 для массажного салона на 30 дней)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</w:t>
            </w:r>
            <w:r>
              <w:rPr>
                <w:lang w:val="en-US"/>
              </w:rPr>
              <w:t>5/14 от 24.01.2024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Дюбо Д.Ю. в аренду з/у с кад.номером 58:34:0010143: 682ГК 6, блок 10, место 439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Терещенко Т.Н. на праве аренды з/у с кад.номером 58:34:0010143:2219 ( ГК 9, блок 7, место 346)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Павлову О.Н. на праве аренды з/у с кад.номером 58:34:0010143:8262 ( ГК </w:t>
            </w:r>
            <w:r>
              <w:rPr>
                <w:lang w:val="en-US"/>
              </w:rPr>
              <w:t>6, блок 19, место 873 (по доверенности Бычков М.С.)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годовой бухгалтерской (финансовой) отчетности муниципального предприятия "БПК"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 от 29.01.2024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Королевой Т.Ю. на з/у с кад.номером 58:34:0010132: 402(ГК Север, блок 4, место 366)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</w:t>
            </w:r>
            <w:r>
              <w:rPr>
                <w:lang w:val="en-US"/>
              </w:rPr>
              <w:t>ии Алексееву В.А. на праве аренды з/у с кад.номером 58:34:0010127:967 (пр. Адмирала Макарова, з/у 1А)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Сарматовой А.Ю. на праве аренды з/у с кад.номером 58:34:0010115:414 ( ГК №1, блок</w:t>
            </w:r>
            <w:r>
              <w:rPr>
                <w:lang w:val="en-US"/>
              </w:rPr>
              <w:t xml:space="preserve"> 26, место 378)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Дзюба И.М. на праве аренды з/у с кад.номером 58:34:0010127: 116(ГК Эльф, блок 3, место 40)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Дулатову Р.Р. на праве аренды с множественностью лиц на стороне арендатора з/у с кад.номером 58:34:001010127:8 ( ул. Адмирала Макарова, 28)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</w:t>
            </w:r>
            <w:r>
              <w:rPr>
                <w:lang w:val="en-US"/>
              </w:rPr>
              <w:t>а по управлению имуществом г.Заречного Пензенской области от20.09.2016 №01-05/908 "О согласовании передаче нежилых помещений в безвозмездное пользование (МКУ "МВЦ")" ( для Департамента культуры)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01-21/24 от 31.01.2024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Суворова С.В. на з/у с кад.номером 58:34:0010124:30 ( ул. Литке, д. 29, корпус 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Арзамасцевой А.И.,Резникову С.С.,Резникову Н.С. на праве аренды з/у с кад.номером 58:34:0010119:2196 ( ГПК Ручеек, з/у 8/36 (по доверенности Масеева Ю.С.)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31.01.2024</w:t>
            </w:r>
            <w:r>
              <w:rPr>
                <w:lang w:val="en-US"/>
              </w:rPr>
              <w:br/>
              <w:t>б/н от 31.01.2024</w:t>
            </w:r>
            <w:r>
              <w:rPr>
                <w:lang w:val="en-US"/>
              </w:rPr>
              <w:br/>
              <w:t>б/н от 31.01.2024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</w:t>
            </w:r>
            <w:r>
              <w:rPr>
                <w:lang w:val="en-US"/>
              </w:rPr>
              <w:t>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Семиковой Т.Н. на праве аренды з/у с кад.номером 58:34:0010119:3003 ( ГК Кристалл, з/у 1/6)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Денисовой Е.В. на з/у с кад.</w:t>
            </w:r>
            <w:r>
              <w:rPr>
                <w:lang w:val="en-US"/>
              </w:rPr>
              <w:t>номером 58:34:0010143:306 ( ГК №6, блок 2, место 63 (по доверенности Коржавин С.Н.)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10-22/136/01 от 05.02.2024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"КОМБИНАТ ШКОЛЬНОГО ПИТАНИЯ" Г. ЗАРЕЧНЫЙ ПЕНЗЕНСКОЙ ОБЛАСТИ на совершение сделок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02-05/16 от 29.01.2024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пользования (МАОУ</w:t>
            </w:r>
            <w:r>
              <w:rPr>
                <w:lang w:val="en-US"/>
              </w:rPr>
              <w:t xml:space="preserve"> ГИМНАЗИЯ №16"ДИДАКТ")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01-29/24 от 01.02.2024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имущетвасдаче в аренду нежилое помещение (МАУ "ФОК"ЛЕСНОЙ")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02-14/23 от 02.02.2024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Саранцеву Д.Г. на праве аренды з/у с кад.номером 58:34:0010115:1073 (ГК №2,блок 52,место 362)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Саранцеву Р.Г. на праве аренды з/у с кад.номером 58:34:0010143:603 (ГСК </w:t>
            </w:r>
            <w:r>
              <w:rPr>
                <w:lang w:val="en-US"/>
              </w:rPr>
              <w:t>№6,блок 8,место 360)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 СШОР РУСЬ" ) (пом.№11)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07/09-08 от 05.02.2024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Аброськина П.Т. на з/у с кад.номером 58:34:0010129:206( ГК 5, блок 3, место 122)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Попеевой Ж.В. на з/у с кад.номером 58:34:0010111:795 (9174)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Головой Т.И. на праве аренды з/у с кад.номером 58:34:0010115:193 (ГК 1, блок 1, стр. 12/169)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</w:t>
            </w:r>
            <w:r>
              <w:rPr>
                <w:lang w:val="en-US"/>
              </w:rPr>
              <w:t>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казны ЗАТО города Заречного Пензенской области движимого </w:t>
            </w:r>
            <w:r>
              <w:rPr>
                <w:lang w:val="en-US"/>
              </w:rPr>
              <w:lastRenderedPageBreak/>
              <w:t>имущества и передаче его в хозяйственное ведение муниципального предприятия "Комбинат благоустройства и лесного хозяйс</w:t>
            </w:r>
            <w:r>
              <w:rPr>
                <w:lang w:val="en-US"/>
              </w:rPr>
              <w:t>тва"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10-24/1/04 от 23.01.2024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Зюбенко А.А. на праве аренды земельного участка с кадастровым номером 58:34:0010115:495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(для МП КШП с 01.03.2024-29.03.2024)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04-08/20 от 09.02.2024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Гришановой И.А. на з/у</w:t>
            </w:r>
            <w:r>
              <w:rPr>
                <w:lang w:val="en-US"/>
              </w:rPr>
              <w:t xml:space="preserve"> с кад.номером 58:34:0010143:964( ГСК 6, блок 10, место 451)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Ковалёвой О.Н. на праве аренды з/у с кад.номером 58:34:0010143:2069 ГК 9, блок 4, место 196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07.02.202</w:t>
            </w:r>
            <w:r>
              <w:rPr>
                <w:lang w:val="en-US"/>
              </w:rPr>
              <w:t>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Родыгина А.А. на з/у с кад.номером 58:34:0010129: 33 ГК №5, блок 1а, место 11а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Панкову Р.А. на праве аренды з/у с кад.номером 58:34:0010132:888 ГК Темп блок 3 место 184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</w:t>
            </w:r>
            <w:r>
              <w:rPr>
                <w:lang w:val="en-US"/>
              </w:rPr>
              <w:t>а и передаче его в хозяйственное ведение муниципального предприятия "Комбинат благоустройства и лесного хозяйства"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Нелюбову Д.В. на праве аренды з/у с кад.номером 58:34:</w:t>
            </w:r>
            <w:r>
              <w:rPr>
                <w:lang w:val="en-US"/>
              </w:rPr>
              <w:t>0010132: 218ГСК Север, блок 3, место 182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Лисову Ю.М. на праве аренды з/у с кад.номером 58:34:0010127: 290 ГК Эдьф, блок 13, место 210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Козловой П.Г. на праве аренды з/у с кад.номером 58:34:0010124:7 (ул. Адмирала Макарова, 56 (по доверенности Козлова В.Н.)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МП "БПК" (пункт 5.1 ч</w:t>
            </w:r>
            <w:r>
              <w:rPr>
                <w:lang w:val="en-US"/>
              </w:rPr>
              <w:t>итать в новой редакции)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 от 14.02.2024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"ЛИЦЕЙ № 230"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01-19/22 от 18.01.2024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"Автотранс" г.ЗАРЕЧНЫЙ ПЕНЗЕНСКОЙ ОБЛАСТИ НА совершение крупной сделки (поставка нефтепродуктов)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01-06/75 от 14.02.2024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з/у с кад.номером 58:34:0010119:603( ГК Криста</w:t>
            </w:r>
            <w:r>
              <w:rPr>
                <w:lang w:val="en-US"/>
              </w:rPr>
              <w:t>лл, блок 3 место 77)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Богдановой О.А. на з/у с кад.номером 58:34:0010143:1571 ГК №6, блок 26, место 1310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</w:t>
            </w:r>
            <w:r>
              <w:rPr>
                <w:lang w:val="en-US"/>
              </w:rPr>
              <w:t>ении права аренды Торгашовой С.Ю. на з/у с кад.номером 58:34:0010143:2227 з/у ГК 9, стр. 7/354 (по доверенности Коржавин С.Н.)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Павелина А.А. на з/у с кад.номером 58:34:0010143:602 ГК 6, блок 8, место 359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Герасина Ю.В.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отмене распоряжения КУИ г.Заречного и признании актов о приеме-</w:t>
            </w:r>
            <w:r>
              <w:rPr>
                <w:lang w:val="en-US"/>
              </w:rPr>
              <w:t>передачи здания(сооружения )недействительным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Илюшина Ю.В. на з/у с кад.номером 58:34:0010143:1170 ГК №6, стр.20/926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</w:t>
            </w:r>
            <w:r>
              <w:rPr>
                <w:lang w:val="en-US"/>
              </w:rPr>
              <w:t>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"КБУ")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02-02/128 от 21.02.2024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Шамсединовой С.В. на з/у с кад.номером 58:34:0010119:476 (ГК 3, блок 11, место 391)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Страховой С.Е. в аренду з/у с кад.номером 58:34:0010119:303 (ГК №3, блок 7, место 247)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</w:t>
            </w:r>
            <w:r>
              <w:rPr>
                <w:lang w:val="en-US"/>
              </w:rPr>
              <w:t>щений в безвозмездное пользование (МДОУ "ДЕТСКИЙ САД № 18) для МП КШП сроком с 01.03.2024-31.03.2024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01-20/33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передчи нежилых помещений в безвозмездное пользование(МАДОУ "</w:t>
            </w:r>
            <w:r>
              <w:rPr>
                <w:lang w:val="en-US"/>
              </w:rPr>
              <w:t>ДЕТСКИЙ САД №7) для МП КШП сроком с 01.03.2024-29.03.2024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03-06/34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передчи нежилых помещений в безвозмездное пользование(МАДОУ "ДЕТСКИЙ САД №16) для МП КШП сроком с 01.03.2024-31.03.2024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03-07/22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01-12/22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</w:t>
            </w:r>
            <w:r>
              <w:rPr>
                <w:lang w:val="en-US"/>
              </w:rPr>
              <w:t>ещений в безвозмездное пользование (МДОУ "ДЕТСКИЙ САД №13")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03-07/36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01-29/40 от 26.02.2024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№4")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01-20/24 от 27.02.2024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Самсонова С.В. на земел</w:t>
            </w:r>
            <w:r>
              <w:rPr>
                <w:lang w:val="en-US"/>
              </w:rPr>
              <w:t>ьный участок с кадастровым номером 58:34:0010132:1105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Кузнецовой Т.Д. в аренду земельного участка с кадастровым номером 58:34:0010115:601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исключении имущества из Реестра муниципального имущества 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04-06/42 от</w:t>
            </w:r>
            <w:r>
              <w:rPr>
                <w:lang w:val="en-US"/>
              </w:rPr>
              <w:t xml:space="preserve"> 27.02.2024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з/у с кад.номером 58:34:0010132:1606( ГК Север, з/у 9/553)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з/у с кад.номером 58:34:0010132:1607 (ГК Север, з/у 9/554)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Винчакова Н.И. на земельный участок с кадастровым номером 58:34:0010132:1612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</w:t>
            </w:r>
            <w:r>
              <w:rPr>
                <w:lang w:val="en-US"/>
              </w:rPr>
              <w:t>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Самариной В.В. на праве аренды земельного участка с кадастровым номером 58:34:0010119:343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Митюрниковой И.Г. </w:t>
            </w:r>
            <w:r>
              <w:rPr>
                <w:lang w:val="en-US"/>
              </w:rPr>
              <w:t>на праве аренды земельного участка с кадастровым номером 58:34:0010132:1293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Мешалкина В.А. на земельный участок с кадастровым номером 58:34:0010115:815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Андрианова А.Л. на земельный участок с к</w:t>
            </w:r>
            <w:r>
              <w:rPr>
                <w:lang w:val="en-US"/>
              </w:rPr>
              <w:t>адастровым номером 58:34:0010103:32 и предоставлении данного земельного участка на праве аренды Андрианова А.Л.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04.03.2024</w:t>
            </w:r>
            <w:r>
              <w:rPr>
                <w:lang w:val="en-US"/>
              </w:rPr>
              <w:br/>
              <w:t>б/н от 04.03.2024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Андрианова А.Л. на земельный участок с ка</w:t>
            </w:r>
            <w:r>
              <w:rPr>
                <w:lang w:val="en-US"/>
              </w:rPr>
              <w:t>дастровым номером 58:34:0010103:1647 проезд Демакова, 4В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10-59/03-14-189/1831 от 01.03.2024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муниципального имущества МП "КБУ"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безвозмездного пользования движимого имущества (МКУ "УГЗ")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01-11/25 от 05.03.2024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</w:t>
            </w:r>
            <w:r>
              <w:rPr>
                <w:lang w:val="en-US"/>
              </w:rPr>
              <w:t>5/130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безвозмездное пользование земельный участок (58:34:0010134:629)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04-11/111 от 29.02.2024</w:t>
            </w:r>
            <w:r>
              <w:rPr>
                <w:lang w:val="en-US"/>
              </w:rPr>
              <w:br/>
              <w:t>04-11/110 от 29.02.2024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Бояркина И.И. на земельный участок с кадастровым номером 58:34:0010132:1526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Акционерного общества "Центральная аптека" города Заречного Пензенск</w:t>
            </w:r>
            <w:r>
              <w:rPr>
                <w:lang w:val="en-US"/>
              </w:rPr>
              <w:t>ой области на земельный участок с кадастровым номером 58:34:0010127:437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Рушакову В.Д. на праве аренды земельного участка с кадастровым номером 58:34:0010119:647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 "ЦО 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01-16/31 от 01.03.2024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 города Заречного Пензенской области от 11.01.2024 №01-05/16 "О согласовании передачи нежилых помещений в безвозмездное пользование (МАОУ ДО "ЦО 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01-16/31 от 01.03.202</w:t>
            </w:r>
            <w:r>
              <w:rPr>
                <w:lang w:val="en-US"/>
              </w:rPr>
              <w:t>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Кладова В.Ю. на з/у с кад.номером 58:34:0010106:68 (ГК №7, блок 2, место 59)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промежуточного ликвидационного баланса МУ "ПУ"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МП "КБУ"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списании имущества Комитета по физической культуре и спорту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113/02-17 от 05.03.2024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Гуськову А.В. на праве аренды з/у с кад.номером 58:34:0010143:8306 ГК 6, з/у 31/1477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безвозмездного пользован</w:t>
            </w:r>
            <w:r>
              <w:rPr>
                <w:lang w:val="en-US"/>
              </w:rPr>
              <w:t>ия движимого имущества (МБУ ДО "СШОР "Русь")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12/09-08 от 13.03.2024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муниципальных</w:t>
            </w:r>
            <w:r>
              <w:rPr>
                <w:lang w:val="en-US"/>
              </w:rPr>
              <w:t xml:space="preserve"> учреждений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02-13/629 от 13.03.2024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Головко О.А. на з/у с кад.номером 58:34:0010143:2964 ГК №9, блок 18, место 1030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Проценко А.О. на праве аренды з/у с кад.номером 58:34:0010115: 276 ГК 1, блок 17, место 252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Коралевой В.А. на праве аренды з/у с кад.номером 58</w:t>
            </w:r>
            <w:r>
              <w:rPr>
                <w:lang w:val="en-US"/>
              </w:rPr>
              <w:t>:34:0010132:357 ГК Север, блок 4 место 321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Хачатряну В.Х. на праве аренды з/у с кад.номером 58:34:0010143:306 ГК 6, блок 2, место 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Аносовой Т.Д. на з/у с кад.номером 58:34:0010143:1381 ГК 6, блок 22, место 1133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АДМИНИСТРАЦИИ Г,ЗА</w:t>
            </w:r>
            <w:r>
              <w:rPr>
                <w:lang w:val="en-US"/>
              </w:rPr>
              <w:t>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10-59/07-23-202/2197 от 13.03.2024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"Жилсервис" на з/у с кад.номером 58:34:0010101:5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Шамишеву И.Р. на праве аренды з/у с кад.номером 58:34:0010132:105 (ГК Север, блок 2 место 69)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Кузиной Л.А. на з/у с кад.номером 58:34:0010106:271 (ГК 8, с</w:t>
            </w:r>
            <w:r>
              <w:rPr>
                <w:lang w:val="en-US"/>
              </w:rPr>
              <w:t>тр. 3/70)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утверждений изменений в уставе МКУ "Управление городского развития и проектной деятельности"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</w:t>
            </w:r>
            <w:r>
              <w:rPr>
                <w:lang w:val="en-US"/>
              </w:rPr>
              <w:t>ны ЗАТо города Заречного Пензенской области (МБУ "КЦСОН") о сетях наружного освещения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995 от 27.11.2023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№13")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03-07/54 от 20.03.2024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№4") для МП КШП с 01.04.2024-30.09.2024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01-20/39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</w:t>
            </w:r>
            <w:r>
              <w:rPr>
                <w:lang w:val="en-US"/>
              </w:rPr>
              <w:t>передачи нежилых помещений в безвозмездное пользование (МДОУ "ДЕТСКИЙ САД 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01-20/47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пользование(МДОУ "ДЕТСКИЙ САД № 16"</w:t>
            </w:r>
            <w:r>
              <w:rPr>
                <w:lang w:val="en-US"/>
              </w:rPr>
              <w:t>)для МП КШП с 01.04.2024-30.09.2024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03-07/41 от 22.03.2024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Макееву М.В. на праве аренды з/у с кад.номером 58:34:0010132:1113 (ГК 4 блок 3, место 159)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rPr>
                <w:lang w:val="en-US"/>
              </w:rPr>
              <w:t>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Кадомцевой Е.А. на праве аренды з/у с кад.номером 58:34:0010129:33 (ГК 5, блок 1а, место 11а)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МАУО "Детская школа исскуств"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 (для МП КШП с 01.04.2024-12.04.2024)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01-12/35 от 25.03.2024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Казакову К.Н. на праве аренды земельного участка с кадастр</w:t>
            </w:r>
            <w:r>
              <w:rPr>
                <w:lang w:val="en-US"/>
              </w:rPr>
              <w:t>овым номером 58:34:0010143:8279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Луневой В.И. на праве аренды земельного участка с кадастровым номером 58:34:0010127:174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</w:t>
            </w:r>
            <w:r>
              <w:rPr>
                <w:lang w:val="en-US"/>
              </w:rPr>
              <w:t>редоставлении Илюшиной С.Ю. на праве аренды земельного участка с кадастровым номером 58:34:0010143:1170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Сафроновой Н.А. на праве аренды земельного участка с кадастровым номером 58:34:0010143:2258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Кярова В.В. на з/у с кад.номером 58:34:0010143:1872 ГК 9, блок</w:t>
            </w:r>
            <w:r>
              <w:rPr>
                <w:lang w:val="en-US"/>
              </w:rPr>
              <w:t xml:space="preserve"> 1, место 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Скотникова А.В. на з/у с кад.номером 58:34:0010143:3015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Арзянцевой А.И.,Ре</w:t>
            </w:r>
            <w:r>
              <w:rPr>
                <w:lang w:val="en-US"/>
              </w:rPr>
              <w:t>зникова Н.С.,Рензникова С.С. О на з/у с кад.номером 58:34:0010119:2196 ( ГПК Ручеек, з/у 8/36 (по доверенности Масеева Ю.С.)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21.03.2024</w:t>
            </w:r>
            <w:r>
              <w:rPr>
                <w:lang w:val="en-US"/>
              </w:rPr>
              <w:br/>
              <w:t>б/н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Богомолова Н.С. на з/у с кад.номером 58:34:0010119:75 (ГК 3 ,блок 3, место 56)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"Комбинат благоустройства и лесного хозяйства</w:t>
            </w:r>
            <w:r>
              <w:rPr>
                <w:lang w:val="en-US"/>
              </w:rPr>
              <w:t>" г. 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02-02/217 от 26.03.2024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"Комбинат благоустройства и лесного хозяйства" г. 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</w:t>
            </w:r>
            <w:r>
              <w:rPr>
                <w:lang w:val="en-US"/>
              </w:rPr>
              <w:t>218 от 26.03.2024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 (МАДОУ "ДЕТСКИЙ САД №7") ( для МП КШП с 01.04.2024-12.04.2024)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03-06/54 от 25.03.2024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Департамента образования города Заречного Пензенской области движимого имущества и передаче его в оперативное управление </w:t>
            </w:r>
            <w:r>
              <w:rPr>
                <w:lang w:val="en-US"/>
              </w:rPr>
              <w:lastRenderedPageBreak/>
              <w:t>Департаменту социального развития имуществаг.Заречного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03-35/117</w:t>
            </w:r>
            <w:r>
              <w:rPr>
                <w:lang w:val="en-US"/>
              </w:rPr>
              <w:t xml:space="preserve"> от 11.03.2024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04-08/37 от 26.03.2024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"Прававое управ</w:t>
            </w:r>
            <w:r>
              <w:rPr>
                <w:lang w:val="en-US"/>
              </w:rPr>
              <w:t>ление " движимого имущества и передаче его в оперативное управление Администрации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10-59/07-23-202/2554 от 26.03.2024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Попова Б.И. на земельный участок с кадастровым номером 58:34:0010143:1954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Перовской Г.Н. на праве аренды земельного участка с кадастровым номером 58:34:0010115:167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МКУ "УПРАВЛЕНИЕ МТО" в безвозмездное пользование земельного участка с кадастровым номером 58:34:0010134:402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04-11/143 от 25.03.2024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г</w:t>
            </w:r>
            <w:r>
              <w:rPr>
                <w:lang w:val="en-US"/>
              </w:rPr>
              <w:t>одовой бухгалтерской отчетности муниципального предприятия "Комбинат благоустройства и лесного хозяйства"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02-02/204 от 21.03.2024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распоряжении Комитета по управлению имуществом г. Заречного от 27.03.2024 №01-05/175 "Об изъятии из оперативного управления МУ "Прававое управление " движимого имущества и передаче его в оперативное управление Администрации г.Заречно</w:t>
            </w:r>
            <w:r>
              <w:rPr>
                <w:lang w:val="en-US"/>
              </w:rPr>
              <w:t>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"Прававое управление " и передаче его в оперативное управление Комитета по управлению имуществом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03-03/58-1 от 28.03.2024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rPr>
                <w:lang w:val="en-US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 от 29.02.2024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04-06/67 от 27.03.2024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"ФОК 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02-14/67 от 25.03.2024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29.03.2024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</w:t>
            </w:r>
            <w:r>
              <w:rPr>
                <w:lang w:val="en-US"/>
              </w:rPr>
              <w:t>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 от 18.03.2024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СЗ "Ремстрой" на з/у с кад.номером 58:34:0010121: №11821 от 22.12.2023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СЗ "Ремстрой" на з/у с кад.номером 58:34:0010121:97 №11820 от 22.12.2023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Гришиной О.В. на праве аренды з/у с кад.номером 58:34:0010132 :(ГК Север, з/у</w:t>
            </w:r>
            <w:r>
              <w:rPr>
                <w:lang w:val="en-US"/>
              </w:rPr>
              <w:t xml:space="preserve"> 7/468)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муниципального учреждения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"Банно-прачечный комбина</w:t>
            </w:r>
            <w:r>
              <w:rPr>
                <w:lang w:val="en-US"/>
              </w:rPr>
              <w:t>т" г. 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 от 19.03.2024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ликвидационного баланса муниципального учреждения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03-03/65 от 02.04.2024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Осипова В.И. на з/у с кад.номером 58:34:0010115:328 ( ГК 1, блок 21, место 299)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01.04.2024</w:t>
            </w:r>
            <w:r>
              <w:rPr>
                <w:lang w:val="en-US"/>
              </w:rPr>
              <w:br/>
              <w:t>б/н от 01.04.2024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(МАОУ Д</w:t>
            </w:r>
            <w:r>
              <w:rPr>
                <w:lang w:val="en-US"/>
              </w:rPr>
              <w:t>О "ДШИ") (ИП Улога С.В.)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01-17/86 от 22.03.2024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"КСШОР") на кабинет №40 и 41 Закрытого стрелкового тира, сроком на 11 месяцев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02/06/105 от 28.03.2024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01-08/14 от 19.03.2024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годовой бухгалтерской (финансовой) отче</w:t>
            </w:r>
            <w:r>
              <w:rPr>
                <w:lang w:val="en-US"/>
              </w:rPr>
              <w:t>тности муниципального учреждения "Комбинат школьного питания"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02-05/81 от 01.04.2024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Муниципального предприятия "Автотранс" г. Заречный Пензенской обла</w:t>
            </w:r>
            <w:r>
              <w:rPr>
                <w:lang w:val="en-US"/>
              </w:rPr>
              <w:t>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01-06/144 от 06.03.2024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(Администрация г.Заречного Пензенской области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уменьшении уставного фонда МП "Комбинат школьного питания"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10-69/4255 от 03.04.2024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з/у с кад.номером 58:34:0010112:36 (на з/у ул. Ленина 4/1 (кад. номер 58:34:0010112:36)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</w:t>
            </w:r>
            <w:r>
              <w:rPr>
                <w:lang w:val="en-US"/>
              </w:rPr>
              <w:t>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з/у с кад.номером 58:34:0010132:1370( ГК 4, блок 7, место 411)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списании движимого имущества муниципального учреждения "Правовое управление"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03-03/68 от 04.04.2024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МУ "Правовое управление " г.Заречного и передаче в оперативное </w:t>
            </w:r>
            <w:r>
              <w:rPr>
                <w:lang w:val="en-US"/>
              </w:rPr>
              <w:t>управление КУИ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03-03/69 от 05.04.2024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признании утратившим силу распоряжениея КУИ г.Заречного от 04.04.2024 №01-05/199 "Об уменьшении уставного фонда МП "Комбинат школьного питания"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Администрации г. Заречного (батарея аккумуляторная, накопитель, оперативная память)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04-11/175 от 04.04.2024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Финансового управления (кресла)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04-11/174 от 04.04.2024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безвозмездного пользования движимого имущества (МП "КШП")</w:t>
            </w:r>
            <w:r>
              <w:rPr>
                <w:lang w:val="en-US"/>
              </w:rPr>
              <w:t>передаче в безвозмездное пользование инвентаря МАОУ ДО ДТДМ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02-05/86 от 02.04.2024</w:t>
            </w:r>
            <w:r>
              <w:rPr>
                <w:lang w:val="en-US"/>
              </w:rPr>
              <w:br/>
              <w:t>02-05/91 от 04.04.2024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Фурашова А.С. на з/у с кад.номером 58:34:0010132:95ГК С</w:t>
            </w:r>
            <w:r>
              <w:rPr>
                <w:lang w:val="en-US"/>
              </w:rPr>
              <w:t>евер, стр. 2/59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з/у с кад.номером 58:34:0010143:1954( ГК №9, блок 2, место 81)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нежилого помещения в безвозмездное пользование МКУ "УГРиПД" на неопределеный срок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16/09-08 от 01.04.2024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утверждении годовой бухгалтерской (финансовой) отчетности МП "Автотранс" г.Заречный </w:t>
            </w:r>
            <w:r>
              <w:rPr>
                <w:lang w:val="en-US"/>
              </w:rPr>
              <w:t>Пензенской области (за 2023 год)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03-12/233 от 05.04.2024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Пронькина А.Ф. на земельный участок с кадастровым номером 58:34:0010143:3365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Кузьминовой Н.Н. на земельный участок с кадастровым номером 58:34:0010143:1925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Федоткину А.В. на праве аренды земельного участка с кадастровым </w:t>
            </w:r>
            <w:r>
              <w:rPr>
                <w:lang w:val="en-US"/>
              </w:rPr>
              <w:t>номером 58:34:0010143:2889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04-08/42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</w:t>
            </w:r>
            <w:r>
              <w:rPr>
                <w:lang w:val="en-US"/>
              </w:rPr>
              <w:t>ии передачи нежилых помещений в безвозмездное пользование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03-06/66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01-12/47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04-06/76 от 09.04.2024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Гусаровой Т.П. на з/у</w:t>
            </w:r>
            <w:r>
              <w:rPr>
                <w:lang w:val="en-US"/>
              </w:rPr>
              <w:t xml:space="preserve"> с кад.номером 58:34:0010132:1642 ( ГК Север, строение 10/589)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Однобоковк А.А. на з/у с кад.номером 58:34:0010119:495 (ГК 3, блок 11, место 410(по доверенности Корягина С.</w:t>
            </w:r>
            <w:r>
              <w:rPr>
                <w:lang w:val="en-US"/>
              </w:rPr>
              <w:t>В.)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Фроловой Л.Н. на земельный участок с кадастровым номером 58:34:0010143:1830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Пучкову Е.В. на праве аренды земельного участка с кадастровым номером 58:34:0010124:30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Кузьмичеву Э.В. на праве аренды земельного участка с кадастровым номером 58:3</w:t>
            </w:r>
            <w:r>
              <w:rPr>
                <w:lang w:val="en-US"/>
              </w:rPr>
              <w:t>4:0010143:2819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Катюшиной С.В. на праве аренды земельного участка с кадастровым номером 58:34:0010132:4278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Катюшиной С.В. на праве аренды земельного участка с кадастровым номером 58:34:0010132:4279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распоряжении Комитета по управлению имуществом г. Заречного от 27.0</w:t>
            </w:r>
            <w:r>
              <w:rPr>
                <w:lang w:val="en-US"/>
              </w:rPr>
              <w:t>3.2024 №01-05/175 "Об изъятии из оперативного управления МУ "Правовое управление" движимого имущества и передаче его в оперативное управление Администрации г.Заречного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10-59/07-23-202/3191 от 10.04.2024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</w:t>
            </w:r>
            <w:r>
              <w:rPr>
                <w:lang w:val="en-US"/>
              </w:rPr>
              <w:t>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права аренды со множественностью лиц на стороне арендатора Киляковой А.В.ЮЧекалиной С.В. з/у с кад.номером 58:34:0010143:8298 ( ГК 9, з/у 13/623)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10.04.2024</w:t>
            </w:r>
            <w:r>
              <w:rPr>
                <w:lang w:val="en-US"/>
              </w:rPr>
              <w:br/>
              <w:t>б/н от 10.04.2024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Миряевой Е.Е. на праве аренды з/у с кад.номером 58:34:0010143:1012 ГК №6, блок №17, место №769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з/у с кад.номером 58:34:0010143:2192 (ГК №9, блок 6, мес</w:t>
            </w:r>
            <w:r>
              <w:rPr>
                <w:lang w:val="en-US"/>
              </w:rPr>
              <w:t>то 319)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МАОУ ДО ДШИ неджвижимого имущества(и передать в казну Касса, вспомогательные помещения танцевальной площадки (шапито)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01-17/119 от 08.04.2024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"КШП"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02-05/97 от 11.04.2024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предоставленииТурченко П.Н.,Турченко В.Н. в аренду со множественностью лиц на стороне арендатора з/у с кад.номером 58:34:0010115:3676 (ГК 1, з/у 26/396)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12.04.2024</w:t>
            </w:r>
            <w:r>
              <w:rPr>
                <w:lang w:val="en-US"/>
              </w:rPr>
              <w:br/>
              <w:t>б/н от 12.04.2024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</w:t>
            </w:r>
            <w:r>
              <w:rPr>
                <w:lang w:val="en-US"/>
              </w:rPr>
              <w:t xml:space="preserve"> аренды з/у с кад.номером 58:34:00119:2196(ГПК Ручеек, з/у 8/36)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Костина А.С.на з/у с кад.номером 58:34:0010132:1056 ( ГСК №4, з/у 2/104)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"Правовое управление " и передаче в оперативное управление МКУ "УГРиПД"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03-03/73 от 15.04.2024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Алиеву Х.А. на праве аренды з/у с кад.номером 58:34:0010132:95 (ГК Север з/у 2/59)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Шиманской Л.В. на земельный участок с кадастровым номером 58:34:0010119</w:t>
            </w:r>
            <w:r>
              <w:rPr>
                <w:lang w:val="en-US"/>
              </w:rPr>
              <w:t>:544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Казакова Г.Л. на земельный участок с кадастровым номером 58:34:0010132:1348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Волковой К.И. на земельный участок с кадастровым номером 58:34:0010143:2298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МУК ДК "СОВРЕМЕННИК" и передаче в опе</w:t>
            </w:r>
            <w:r>
              <w:rPr>
                <w:lang w:val="en-US"/>
              </w:rPr>
              <w:t>ративное управление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10-69/133 от 11.04.2024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МБУ ДО "СШОР "РУСЬ" и передаче в оперативное управление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lang w:val="en-US"/>
              </w:rPr>
              <w:t>-69/133 от 11.04.2024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Кротова А.М. на земельный участок с кадастровым номером 58:34:0010119:516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Аникеевой Н.А. на праве аренды земельного участка с кадастровым номером 58:34:0010143:2227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"АВТОТРАНС"Г.ЗАРЕЧНЫЙ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Желтухин </w:t>
            </w:r>
            <w:r>
              <w:rPr>
                <w:lang w:val="en-US"/>
              </w:rPr>
              <w:t>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03-12/248 от 12.04.2024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Вдовину И.К. на праве аренды з/у с кад.номером 58:34:0010119:2876 (ГПК Ручеек, з/у 10/18)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МП</w:t>
            </w:r>
            <w:r>
              <w:rPr>
                <w:lang w:val="en-US"/>
              </w:rPr>
              <w:t xml:space="preserve"> "КБУ"г.Заречный Пензенской области (транспортных средств (компрессор, полуприцеп, тракторный полуприцеп)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02-02/60 от 10.04.2024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заключении договора аренды муниципального имущества (МАУ "Центр здоровья и досуга" </w:t>
            </w:r>
            <w:r>
              <w:rPr>
                <w:lang w:val="en-US"/>
              </w:rPr>
              <w:t>) (О сдаче в аренду сооружение Трибуна с 01.05.2024-31.10.2024)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06-06/143 от 17.04.2024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Ермалаева Н.П. на з/у с кад.номером 58:34:0010115:963 ГК №2, блок 25, место 514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б/н от </w:t>
            </w:r>
            <w:r>
              <w:rPr>
                <w:lang w:val="en-US"/>
              </w:rPr>
              <w:t>19.04.2024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СЗ "Ремстрой" на праве аренды з/у с кад.номером 58:34:0010121:483(Литке стр.71)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ООО СЗ "Ремстрой" </w:t>
            </w:r>
            <w:r>
              <w:rPr>
                <w:lang w:val="en-US"/>
              </w:rPr>
              <w:t>на праве аренды з/у с кад.номером 58:34:0010121:482 (Литке стр.71)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Ваняшевой Р.П. на праве аренды з/у с кад.номером 58:34:0010143: 3365 ГК 9, блок 5 место 257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</w:t>
            </w:r>
            <w:r>
              <w:rPr>
                <w:lang w:val="en-US"/>
              </w:rPr>
              <w:t>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Киселева А.Т. на земельный участок с кадастровым номером 58:34:0010132:1302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Лунина М.Д. на земельный участок</w:t>
            </w:r>
            <w:r>
              <w:rPr>
                <w:lang w:val="en-US"/>
              </w:rPr>
              <w:t xml:space="preserve"> с кадастровым номером 58:34:0010143:2771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"Автотранс"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</w:t>
            </w:r>
            <w:r>
              <w:rPr>
                <w:lang w:val="en-US"/>
              </w:rPr>
              <w:t>движимого имущества из оперативного управления МУ "ТЮЗ Г. ЗАРЕЧНОГО" и передаче в оперативное управление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10-69/133 от 11.04.2024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Стяжкова М.А. на земельный участок с ка</w:t>
            </w:r>
            <w:r>
              <w:rPr>
                <w:lang w:val="en-US"/>
              </w:rPr>
              <w:t>дастровым номером 58:34:0010129:966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Ларюкиной Т.Г. на земельный участок с кадастровым номером 58:34:0010132:2378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Пантиной Ю.В. на праве аренды земельного участка с кадастровым номером 58:34:0010143:2988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Борисову А.В. на праве аренды земельного участка с кадастровым номером 58:</w:t>
            </w:r>
            <w:r>
              <w:rPr>
                <w:lang w:val="en-US"/>
              </w:rPr>
              <w:t>34:0010132:1497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"СКК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03/1-08/66 от 11.04.2024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Антоновой В.Н. на земельный участок с кадастровым номером 58:34:001014</w:t>
            </w:r>
            <w:r>
              <w:rPr>
                <w:lang w:val="en-US"/>
              </w:rPr>
              <w:t>3:2668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"УГРиПД" и передаче в оперативное управление Администрации г.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03-08/047 от 23.04.2024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  <w:r>
              <w:rPr>
                <w:lang w:val="en-US"/>
              </w:rPr>
              <w:t>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 г. Заречного от 21.12.2020 №01-05/882 "О согласовании передачи движимого имущества в безвозмездное пользование (МОУ "ЛИЦЕЙ №230")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01-19/142 от 19.04.2024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передаче в безвозмездное пользование объектов казны ЗАТО города Заречного </w:t>
            </w:r>
            <w:r>
              <w:rPr>
                <w:lang w:val="en-US"/>
              </w:rPr>
              <w:t>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Тишкова В.А. на земельный участок с кадастровым номером 58:34:0010129:40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</w:t>
            </w:r>
            <w:r>
              <w:rPr>
                <w:lang w:val="en-US"/>
              </w:rPr>
              <w:t>и Чекашовой А.М. на праве аренды земельного участка с кадастровым номером 58:34:0010143:2192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Ефремову В.П. на праве аренды земельного участка с кадастровым номером 58:34:0010143:2289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Волкову В.В. на праве аренды земельного участка с кадастровым номером 58:3</w:t>
            </w:r>
            <w:r>
              <w:rPr>
                <w:lang w:val="en-US"/>
              </w:rPr>
              <w:t>4:0010143:2298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26.04.2024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Аносовой Т.Д. на праве аренды земельного участка с кадастровым номером 58:34:0010143:8312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</w:t>
            </w:r>
            <w:r>
              <w:rPr>
                <w:lang w:val="en-US"/>
              </w:rPr>
              <w:t>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Сорокиной Л.А. на земельный участок с кадастровым номером 58:34:0010127: 171 (ГК Эльф,блок 6,место 97)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Дымнова В.Е. на земельный участок с кадастровым номером 58:34:0010115:241 (ГК №1,блок 15,место 217)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ДЮБО Д.Ю. на земельный участок с </w:t>
            </w:r>
            <w:r>
              <w:rPr>
                <w:lang w:val="en-US"/>
              </w:rPr>
              <w:t>кадастровым номером 58:34:0010143:682 (ГК №6,блок 10,место 439)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ИП Шалаева А.В. на земельный участок с кадастровым номером 58:34:0010110:5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25/ЗАТО от 25.04.2024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(МБУ ДО "СШОР"СОЮЗ") сдаче в аренду части нежилого помещения на 11 месяцев для ИП Чекмарев С.В., ИП Кожевникова А.А.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53/01-14 от 19.04.2024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(МБОУ "СОШ №226") О даче согласия на заключение д/а на 11 месяцев с ИП Резник В.С.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01-40/69 от 18.04.2024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заключении договоров аренды муниципального имущества (МБУ ДО "СШОР"СОЮЗ") О сдаче в </w:t>
            </w:r>
            <w:r>
              <w:rPr>
                <w:lang w:val="en-US"/>
              </w:rPr>
              <w:lastRenderedPageBreak/>
              <w:t>аренду части нежилого помещения на 11 месяцев для ИП Ванькова А.А.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52/01-14 от 17.04.2024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Черниковой А.С. на земельный участок с кадастровым номером 58:34:0010115: (Гк 9,блок,18,место 1011)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 аренду з/у (ГК 6,блок,31,место 1475)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</w:t>
            </w:r>
            <w:r>
              <w:rPr>
                <w:lang w:val="en-US"/>
              </w:rPr>
              <w:t>/н от 03.05.2024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Юнушкиной Л.М. на з/у с кад.номером 58:34:0010143:1468 (ГК 6,блок,24,место 1216)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даче согласия МП </w:t>
            </w:r>
            <w:r>
              <w:rPr>
                <w:lang w:val="en-US"/>
              </w:rPr>
              <w:t>"КБУ" на совершение сделки ( на продажу трактора Т-40АМ)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02-02/286 от 22.04.2024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МБУ ДО "Комплексная спортивная школа олимпийского резерва 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10-59/07-10-341/4061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согласовании списания имущества МАОУ г.Заречного Пензенской области </w:t>
            </w:r>
            <w:r>
              <w:rPr>
                <w:lang w:val="en-US"/>
              </w:rPr>
              <w:t>"Центр здоровья и досуга" (костюмы, столы)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06-06/115 от 17.04.2024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Киселеву А.А. на праве аренды з/у с кад.номером 58:34:0010132:1302 ( ГСК №4, строение 6/343)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Горшкову А.В. на праве аренды з/у с кад.номером 58:34:0010132:4282 ( ГК</w:t>
            </w:r>
            <w:r>
              <w:rPr>
                <w:lang w:val="en-US"/>
              </w:rPr>
              <w:t xml:space="preserve"> Север, з/у 2/154 (по доверенности Макарова Л.В.)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Козиной Т.Г. на з/у с кад.номером 58:34:0010143:1622 (ГК 6,блок 22,место 1622)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МУК "Современник 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движимого имущества в безвозмездное пользование ( МКУ УГЗ)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01-11/44 от 03.05.2024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имущества (МАОУ ДО ДТДМ")</w:t>
            </w:r>
            <w:r>
              <w:rPr>
                <w:lang w:val="en-US"/>
              </w:rPr>
              <w:t xml:space="preserve"> (ДОЛ Звездочка с 23.03.2024-30.04.2024)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01-12/136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Букарева В.Б. на з/у с кад.номером 58:34:0010143:3324 (ГК 6,блок 22,место 1622)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Макарову А.А. на праве аренды з/у с кад.номером 58:34:0010127:372 ( ГК Эльф, з/у 18/302)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Казакова К.Н. на з/у с кад.номером 58:34:001</w:t>
            </w:r>
            <w:r>
              <w:rPr>
                <w:lang w:val="en-US"/>
              </w:rPr>
              <w:t>0143:8279 ( ГК 6, з/у 8/337)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Фунтикова В.Н. на з/у с кад.номером 58:34:0010119:465 (ГК 3, блок 10, место 380)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01-31/109 от 02.05.2024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признании утратившим силу распоряжение КУИ г.Заречного Пензенской области ( от 13.05.2024 №01-05/284 Об изъятии из оперативного управления МБУ ДО "Комплексная спортивная школа олимпийского резерва "города Заречного Пензенской области)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(МАУ "ФОК"ЛЕСНОЙ") для "Зато единая семья"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02-14/110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</w:t>
            </w:r>
            <w:r>
              <w:rPr>
                <w:lang w:val="en-US"/>
              </w:rPr>
              <w:t>У "ФОК"ЛЕСНОЙ") сдаче в аренду и безвозмездное пользование помещений для "Зато единая семья"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02-14/110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Абрамова В.Н. на з/у с кад.номером 58:34:0010143:940 </w:t>
            </w:r>
            <w:r>
              <w:rPr>
                <w:lang w:val="en-US"/>
              </w:rPr>
              <w:t>ГСК 6, блок 16, место 697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Дудиной И.И. на з/у с кад.номером 58:34:0010132:1372 ( ГК 4, блок 7, место 413 (по доверенности Гришин Д.Н.)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Куделина В.А. на земельный участок с кадастровым номером 58:34:0010106:78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Фролову А.А. в аренду земельного участка с кадастровым ном</w:t>
            </w:r>
            <w:r>
              <w:rPr>
                <w:lang w:val="en-US"/>
              </w:rPr>
              <w:t>ером 58:34:0010143:1830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Коршунова С.В. на земельный участок с кадастровым номером 58:34:0010115:1321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АО "Пензанефтепродукт" на з/у с кад.номером 58:34:0010119:787 и предоставлении данного з/у на праве аренды АО "Пензанефтепродукт" в связи с переоформлением( №5296 и заключить на новый срок (кад. номер 58:34:0010119:787)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Желтухин </w:t>
            </w:r>
            <w:r>
              <w:rPr>
                <w:lang w:val="en-US"/>
              </w:rPr>
              <w:t>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978/14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Ереминой А.С. на з/у с кад.номером 58:34:0010127:315( ГК Эльф, блок 13, место 234а)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</w:t>
            </w:r>
            <w:r>
              <w:rPr>
                <w:lang w:val="en-US"/>
              </w:rPr>
              <w:t>пального имущества (МАУ "СКК "СОЮЗ") сдаче в аренду помещения и части помещения сроком на 10 лет для ООО Здоровая семья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03/1-08/86 от 15.05.2024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Малаховой Н.П. на з/у с кад.номером 58:34:0010115:1232 ГК 1, блок 6, место 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Морозову М.М. в аренду земельного участка с кадастровым номером 58:34:001014</w:t>
            </w:r>
            <w:r>
              <w:rPr>
                <w:lang w:val="en-US"/>
              </w:rPr>
              <w:t>3:8279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Абрамовой И.А. в аренду земельного участка с кадастровым номером 58:34:0010143:940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"БИЗНЕС-ИНКУБАТОР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01-08/29 от 03.05.2024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части нежилого помещения в безвозмездное пользование БФ "Дарья" 3 кв.м. (благотво</w:t>
            </w:r>
            <w:r>
              <w:rPr>
                <w:lang w:val="en-US"/>
              </w:rPr>
              <w:t>рительная ярмарка игрушек) с 01.05.2024-30.09.2024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06-06/191 от 22.05.2024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"ЦЕНТР ЗДОРОВЬЯ И ДОСУГА") о сдаче в аренду 2 кв.м. для аппарата "Сахарная вата" Щ</w:t>
            </w:r>
            <w:r>
              <w:rPr>
                <w:lang w:val="en-US"/>
              </w:rPr>
              <w:t>еголькову Д.Н. с 01.05.2024-31.10.2024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06-06/190 от 23.05.2024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Боброва В.А. на з/у с кад.номером 58:34:0010132:285 ГК Север блок 3, место 249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Арланова Г.А. на з/у с кад.номером 58:34:0010132:1372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01-06/276 от 21.05.2024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Арбузова О.М. на з/у с кад.номером 58:34:0010143:1305( ГК 6, блок 21(2), </w:t>
            </w:r>
            <w:r>
              <w:rPr>
                <w:lang w:val="en-US"/>
              </w:rPr>
              <w:t>место 1061)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Новокщеновой О.В. на з/у с кад.номером 58:34:0010105:29 (ул. Ленина 62Б)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Смирновой О</w:t>
            </w:r>
            <w:r>
              <w:rPr>
                <w:lang w:val="en-US"/>
              </w:rPr>
              <w:t>.В. на праве аренды з/у с кад.номером 58:34:0010143: 1333 (ГК 6, блок 21, место 1089)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Саранцеву Р.Г. на праве аренды неделимого земельного участка с кад.номером 58:34:0010131:287 с множественностью лиц на стороне арендатора (з/у от 12.07.2019 №10479)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</w:t>
            </w:r>
            <w:r>
              <w:rPr>
                <w:lang w:val="en-US"/>
              </w:rPr>
              <w:t>ений в устав МП "АВТОТРАНС" Г,ЗАРЕЧНЫЙ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01-06/307 от 24.05.2024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Пантюшова А.Т. на з/у с кад.номером 58:34:0010132:1167( ГК 4, блок 4, место 211)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27.05</w:t>
            </w:r>
            <w:r>
              <w:rPr>
                <w:lang w:val="en-US"/>
              </w:rPr>
              <w:t>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Капитуровой О.А. на з/у с кад.номером 58:34:0010132:975( ГК 4 блок 1 место 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Кузьминову А.А. на праве аренды з/у с кад.номером 58:34:0010143:1925( ГК 9, блок 2, место 52)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предприятия (МП "БПК") (сдаче в аренду поме</w:t>
            </w:r>
            <w:r>
              <w:rPr>
                <w:lang w:val="en-US"/>
              </w:rPr>
              <w:t>щения №1б на 30 дней для пошива чехлов для мягкой мебели)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01-05/101 от 24.05.2024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имуществомг.Заречного Пензенской области от17.04.2024 №01-05/235 " Об изъят</w:t>
            </w:r>
            <w:r>
              <w:rPr>
                <w:lang w:val="en-US"/>
              </w:rPr>
              <w:t>ии из оперативного управления МУ "Правовое управление " и передаче в оперативное управление МКУ "УГРиПД" города 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03-08/063 от 27.05.2024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Вершининой С.М. на з/у с кад.номером 58:34:0010143:848 ГК №6, блок 14, место 605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имущества (МАДОУ ДО ДТДМ) с 01.05.2024-31.05.2024 с МП КШП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01-12/167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недвижимого имуще</w:t>
            </w:r>
            <w:r>
              <w:rPr>
                <w:lang w:val="en-US"/>
              </w:rPr>
              <w:t>ства (МАДОУ ДО ДТДМ) с 01.06.2024-31.08.2024 с МП КШП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01-12/166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(МОУ"ЛИЦЕЙ №230"Г.ЗАРЕЧНОГО) (с 01.06.2024-31.07.2024 с МП КШП)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01-19/195 от 30.05.2024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(МБУ "СОШ №226") с МП КШП с 03.07.2024-31.07.2024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01-40/96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Родькиной Т.Л. на праве аренды з/у с кад.номером 58:34:0010129:1397 ГК 5, з/у 1А/16Д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Щербаковой Е.Т. на праве аренды з/у с кад.номером 58:34:0010119:3008 (ГК 3, з/у</w:t>
            </w:r>
            <w:r>
              <w:rPr>
                <w:lang w:val="en-US"/>
              </w:rPr>
              <w:t xml:space="preserve"> 1/19)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Ермакова И.Е. на з/у с кад.номером 58:34:0010132:1281( ГК 4, блок 5, место 232)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Картушкина В.К. на з/у с кад.номером 58:34:0010119:2384 (ГПК Ручеек, з/у 9/24)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31.05.2024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Козловой С.В. на праве аренды з/у с кад.номером 58:34:0010132:919 ГК Темп, </w:t>
            </w:r>
            <w:r>
              <w:rPr>
                <w:lang w:val="en-US"/>
              </w:rPr>
              <w:t>блок 4, место 218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Красновой М.А. на з/у с кад.номером 58:34:0010132:1146ГК 4, блок 3, место 192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МАУЗ "Санаторий "Заречье"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192 от 15.05.2024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"УМТО" г.Заречного и передаче КУИ г.Заречного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</w:t>
            </w:r>
            <w:r>
              <w:rPr>
                <w:lang w:val="en-US"/>
              </w:rPr>
              <w:t xml:space="preserve">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04-11/297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Администрации г.Заречного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04-11/298 от 29.05.2024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04.06.202</w:t>
            </w:r>
            <w:r>
              <w:rPr>
                <w:lang w:val="en-US"/>
              </w:rPr>
              <w:t>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Петряевой Н.Н. в аренду земельного участка с кадастровым номером 58:34:0010143:682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Семайкину Ю.Л. в аренду земельного участка с кадастровым номером 58:34:0010106:1195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Рискину В.Б. в аренду земельного участка с кадастровым номером 58:34:0010132:237</w:t>
            </w:r>
            <w:r>
              <w:rPr>
                <w:lang w:val="en-US"/>
              </w:rPr>
              <w:t>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Кочетковой Т.И. в аренду земельного участка с кадастровым номером 58:34:0010105:29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отмене проведения акуциона по прода</w:t>
            </w:r>
            <w:r>
              <w:rPr>
                <w:lang w:val="en-US"/>
              </w:rPr>
              <w:t>же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з/у с кад.номером 58:34:00101106:1194 ( ГК 8, з/у 1/1А)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Славина С.В. на земельный участок с кадастровым номером 58:34:0010106:258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"Старт-7" на земельный участок с кадастровым номером 58:34:0010</w:t>
            </w:r>
            <w:r>
              <w:rPr>
                <w:lang w:val="en-US"/>
              </w:rPr>
              <w:t>141:22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Гудкову А.В. в аренду земельного участка с кадастровым номером 58:34:0010143:1305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Новиковой О.С. на земельный участок с кадастровым номером 58:34:0010143:593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"Центр здоровья и досуга")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Желтухин </w:t>
            </w:r>
            <w:r>
              <w:rPr>
                <w:lang w:val="en-US"/>
              </w:rPr>
              <w:t>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06-06/210 от 06.06.2024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№216"ДИДАКТ") для МП КШП с 01.06.2024-30.06.2024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01-29/129 от 06.06.2024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(МУК "ДК"СОВРЕМЕННИК")для МБУ ДО КСШОР помещение №14 сроком на 01.07.2024-31.08.2024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01-08/300 от 05.06.2024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Вождаева </w:t>
            </w:r>
            <w:r>
              <w:rPr>
                <w:lang w:val="en-US"/>
              </w:rPr>
              <w:t>В.Н. и Телешкова В.А. на земельный участок с кадастровым номером 58:34:0010115:175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УК "Старт - 7" на земельный участок с кадастровым номером 58:34:0010141:34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Желтухин </w:t>
            </w:r>
            <w:r>
              <w:rPr>
                <w:lang w:val="en-US"/>
              </w:rPr>
              <w:t>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Дубининой Л.А. на земельный участок с кадастровым номером 58:34:0010119:274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Яшиной М.С. в аренду земельного участка с кадастровым номером 58:34:0010115:1321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(МУК "Дворец культуры 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Желтухин </w:t>
            </w:r>
            <w:r>
              <w:rPr>
                <w:lang w:val="en-US"/>
              </w:rPr>
              <w:t>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01-08/293 от 03.06.2024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01-05/106 от 30.05.2024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договоров аренды муниципального имущества (МАУ "БИЗНЕС-ИНКУ</w:t>
            </w:r>
            <w:r>
              <w:rPr>
                <w:lang w:val="en-US"/>
              </w:rPr>
              <w:t>БАТОР "ИМПУЛЬС")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01-08/9 от 06.06.2024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10-59/03-14-189/5030 от 10.06.2024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даче согласия МП "Автотранс" </w:t>
            </w:r>
            <w:r>
              <w:rPr>
                <w:lang w:val="en-US"/>
              </w:rPr>
              <w:t>на соверщение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01-06/334 от 07.06.2024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Сотникову Е.Е. в аренду земельного участка с кадастровым номером 58:34:0010132:402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УК "Старт-7" на праве аренды земельного участка с кадастровым номером 58:34:0010141:2483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У-7/013 от 06.06.2024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Михейкиной И.А. на земельный участок с кадастровым номеро</w:t>
            </w:r>
            <w:r>
              <w:rPr>
                <w:lang w:val="en-US"/>
              </w:rPr>
              <w:t>м 58:34:0010132:513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01-31/134 от 10.06.2024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</w:t>
            </w:r>
            <w:r>
              <w:rPr>
                <w:lang w:val="en-US"/>
              </w:rPr>
              <w:t>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10-59/04-14-189/5087 от 13.06.2024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Рушаковой Л.И. на земельный участок с кадастровым номером 58:34:0010132:2314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МП "Комбинат благоустройства и лесного хозяйства"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02-02/401 от 06.06.2024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МДОУ "Детский сад №19 общеразвивающего вид</w:t>
            </w:r>
            <w:r>
              <w:rPr>
                <w:lang w:val="en-US"/>
              </w:rPr>
              <w:t>а с приоритетным осуществлением деятельности по художественно-эстетическому направлению развития детей"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Модякову В.А. на праве аренды земельного участка с кадастровым номером 58:34:0010143:1855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</w:t>
            </w:r>
            <w:r>
              <w:rPr>
                <w:lang w:val="en-US"/>
              </w:rPr>
              <w:t>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Модяковой Е.Б. на земельный участок с кадастровым номером 58:34:0010143:1855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по продаже права на заключение договора арендыземельного участка с кадастровым номером 58:34:0010130:250, расположенного по адресу: Российская Федерация, Пензенская область, городской округ ЗАТО город Заречный, г. Заречны</w:t>
            </w:r>
            <w:r>
              <w:rPr>
                <w:lang w:val="en-US"/>
              </w:rPr>
              <w:t>й, улица Промышленная, з/у 1А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Бузина Н.А. на земельный участок с кадастровым номером 58:34:0010132:1238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</w:t>
            </w:r>
            <w:r>
              <w:rPr>
                <w:lang w:val="en-US"/>
              </w:rPr>
              <w:t>ении права аренды ООО "СКИМ" на земельный участок с кадастровым номером 58:34:0010111:940 в связи с переоформлением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Елизарову В.В. на праве аренды земельного участка с кадастровым номером 58:34:0010132:1105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Ларькина В.А. на земельный участок с кадастровым номером 58:34:0010127:268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Сафронову П.М. на праве аренды земельного участка с кадастровым номером 58:34:0</w:t>
            </w:r>
            <w:r>
              <w:rPr>
                <w:lang w:val="en-US"/>
              </w:rPr>
              <w:t>010132:654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04-08/79 от 20.06.2024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10-59/04-14-189/5303 от 20.06.2024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Морозова Г.М. на земельный участок с кадастровым номером 5</w:t>
            </w:r>
            <w:r>
              <w:rPr>
                <w:lang w:val="en-US"/>
              </w:rPr>
              <w:t>8:34:0010106:77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Паличева М.Ф., Паличева А.М., Паличевой В.И. на земельный участок с кадастровым номером 58:34:0010131:41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Михайловой В.Б. на земельный участок с кадастровым номером 58:34:0010129:258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МП "АВТОТРАНС"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</w:t>
            </w:r>
            <w:r>
              <w:rPr>
                <w:lang w:val="en-US"/>
              </w:rPr>
              <w:t>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05-01/347 от 17.06.2024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 "ЦО 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01-16/222 от 21.06.2024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Коровина А.Ю., Ко</w:t>
            </w:r>
            <w:r>
              <w:rPr>
                <w:lang w:val="en-US"/>
              </w:rPr>
              <w:t>ровиной И.А. на неделимый земельный участок с кадастровым номером 58:34:0010114:7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Попова А.В. на земельный участок с кадастровым номером 58:34:0010127:291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Спиридонова В.Н. на земельный участок с кадастровым номером 58:34:0010120:14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Крайнову Г.М. в аренду земельного</w:t>
            </w:r>
            <w:r>
              <w:rPr>
                <w:lang w:val="en-US"/>
              </w:rPr>
              <w:t xml:space="preserve"> участка с кадастровым номером 58:34:0010143:2464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03-10/118 от 26.06.2024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 "ЦО 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01-16/222.1 от 21.06.2024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 "ЦО 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01-16/222.2 от 21.06.2024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28.06.2024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 "ЦО И 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01-16/222.3 от 21.06.2024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 помещения №1б на 30 дней для пошива чехлов для мягкой мебели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01-05/124 от 24.06.2024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01-05/126 от 24.06.2024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Вавилову А.И. на праве аренды земельного участка с кадастровым номером 58:34:0010143:8323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</w:t>
            </w:r>
            <w:r>
              <w:rPr>
                <w:lang w:val="en-US"/>
              </w:rPr>
              <w:t>казны ЗАТО города Заречного Пензенской области движимого имущества и передаче его в хозяйственное ведение МП «КБУ»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01-05/128 от 01.07.2024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Молебновой Л.В. на праве аренды земельного участка с кадастровым номером 58:34:0010143:8324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</w:t>
            </w:r>
            <w:r>
              <w:rPr>
                <w:lang w:val="en-US"/>
              </w:rPr>
              <w:t>ненного наследуемого владения Шмелёвой Н.А. на земельный участок с кадастровым номером 58:34:0010143:1690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МКУ "УПРАВЛЕНИЕ МТО" в безвозмездное пользование з/у с кад.номером 58:34:00</w:t>
            </w:r>
            <w:r>
              <w:rPr>
                <w:lang w:val="en-US"/>
              </w:rPr>
              <w:t>10134:30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04-11/396 от 01.07.2024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02-02/409 от 11.06.2024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Москвиной В.Г. на земельный участок с кадастровым номером 58:34:0010143:2650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Звездиной Н.Н. на земельный участок с кадастровым номером 58:34:0010132:1470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Сергееву В.В. на праве аренды земельного участка с кадастровым номером 58:34:</w:t>
            </w:r>
            <w:r>
              <w:rPr>
                <w:lang w:val="en-US"/>
              </w:rPr>
              <w:t>0010143:2248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МОУ "СОШ №222"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Гудкова А.В. на земельный участок с кадастровым номером 58:34:0010143:1305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Скотниковой З.И. на праве аренды земельного участка с кадастровым номером 58:34:0010143:3015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Мещерякову Н.А. на праве аренды земельного участка с кадастровым номером 58:34:0010132:352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Дибину А.С. на праве аренды земельного участка с кадастровым номером 58:3</w:t>
            </w:r>
            <w:r>
              <w:rPr>
                <w:lang w:val="en-US"/>
              </w:rPr>
              <w:t>4:0010132:1558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МБУ ДО КСШОР и передаче в оперативное управление МАУ "Центр здоровья и досуга"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02-06/166 от 26.06.2024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Федосеевой А.В. на праве аренды земельного участка с кадас</w:t>
            </w:r>
            <w:r>
              <w:rPr>
                <w:lang w:val="en-US"/>
              </w:rPr>
              <w:t>тровым номером 58:34:0010127:268 (ГК Эльф, блок 12, место 13)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Глебова Г.Н. на земельный участок с кадастровым номером 58:34:0010127:99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Николаевой В.И. на земельный участок с кадастровым номером 58:34:0010119:543( ГК Кристалл, стр 1/17)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Сугробова Е.М. на земельный участок с кадастровым номером 58:34:0010106:157( ГК №7,блок №4,место №149)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"СКИМ" в аренду з/у</w:t>
            </w:r>
            <w:r>
              <w:rPr>
                <w:lang w:val="en-US"/>
              </w:rPr>
              <w:t xml:space="preserve"> с кадастровым номером 58:34:0010111:940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Шапран З.И. на земельный участок с кадастровым номером 58:34:0010115:534(ГК 1, блок 30, место 498)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Тарасовой И.М. на земельный участок с кадастровым номером 58:34:0010119:2972(ГПК Ручеек,уч.7/7)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(Ленина,50-3)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имущества(пр-д Мохо</w:t>
            </w:r>
            <w:r>
              <w:rPr>
                <w:lang w:val="en-US"/>
              </w:rPr>
              <w:t>вой)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(ул.Моховая)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03-06/106 от 12.07.2024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Башкирцева Ю.В. на неделимый земельный участок с кадастровым номером 58</w:t>
            </w:r>
            <w:r>
              <w:rPr>
                <w:lang w:val="en-US"/>
              </w:rPr>
              <w:t>:34:0010143:3377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Ризина Э.Н. на неделимый земельный участок с кадастровым номером 58:34:0010131:287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Ряшиной Н.В. на праве аренды земельного участка с кадастровым номером 58:34:0010143:1872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на заключения договора аренды з/у кад. номером 58:34:0010141:2472, расположенного по адресу :РФ ,Пензенская область,городской округ ЗАТО город Заречный ,ул.Заводская,з/у 8/50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Гритчина В.В. на з/у с кад.номером 58:34:0010127:284( ГК Эльф, блок 12, место 204)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"АВТОТРАНС" Г,ЗАРЕЧНЫЙ ПЕНЗЕНСКОЙ ОБЛАСТИ на сов</w:t>
            </w:r>
            <w:r>
              <w:rPr>
                <w:lang w:val="en-US"/>
              </w:rPr>
              <w:t>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01-06/399 от 12.07.2024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"СКК"СОЮЗ")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03/1-08/143-1 от 05.07.2024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Аксеновой Л.И. неделимого земельного участка с кад.номером 58:34:0010117:864с множественностью лиц на стороне арендатора (ул. Коммунальная, 10)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</w:t>
            </w:r>
            <w:r>
              <w:rPr>
                <w:lang w:val="en-US"/>
              </w:rPr>
              <w:t>О г.Заречного Пензенской области имущество и передаче его в оперативное управление МКУ «ИБО»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Мещярикова А.В. на з/у с кад.номером 58:34:0010143:2907 ( ГК 9, блок 17, место 975)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</w:t>
            </w:r>
            <w:r>
              <w:rPr>
                <w:lang w:val="en-US"/>
              </w:rPr>
              <w:t>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заключенгии договора аренды муниципального имущества(МАУ "СКК"СОЮЗ")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03/1-08/144 от 10.07.2024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отмене распоряжения КУИг.Заречного Пензенской области от 23.04.2024 "</w:t>
            </w:r>
            <w:r>
              <w:rPr>
                <w:lang w:val="en-US"/>
              </w:rPr>
              <w:t>Об изъятии движимого имущества из оперативного управления МУ "ТЮЗ Г. ЗАРЕЧНОГО" и передаче в оперативное управление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Картушкиной Н.А. на праве аренды з/у с кад.номером 58:34:0010</w:t>
            </w:r>
            <w:r>
              <w:rPr>
                <w:lang w:val="en-US"/>
              </w:rPr>
              <w:t>119:2384 (ГПК Ручеек з/у 9/24)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Борискина Е.В. на з/у с кад.номером 58:34:0010115:865( ул. 20-я Дорога, ГК 2, блок 30, место 217)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 множественностью лиц на стороне арендатора Денисовой Т.В. на неделимый з/у с кад.номером 58:34:0010109:9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Егорову И.Е. на праве арен</w:t>
            </w:r>
            <w:r>
              <w:rPr>
                <w:lang w:val="en-US"/>
              </w:rPr>
              <w:t>ды з/у с кад.номером 58:34:0010132:1612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Мошнину В.Н. на праве аренды з/у с кад.номером 58:34:0010132:4265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Администарции г.Заречного Пензенской области движимого имущества и передаче в оперативное управление КУИ г.Заречного (кондиционеры)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10-59/07-23-202/6206 от 16.07.2024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</w:t>
            </w:r>
            <w:r>
              <w:rPr>
                <w:lang w:val="en-US"/>
              </w:rPr>
              <w:t>ии права аренды Геращенко Л.Н. на з/у с кад.номером 58:34:0010143:1516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Кошкаровой Н.С. на праве аренды з/у с кад.номером 58:34:0010109:239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</w:t>
            </w:r>
            <w:r>
              <w:rPr>
                <w:lang w:val="en-US"/>
              </w:rPr>
              <w:t>/446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Прохорову А.Д. на праве аренды з/у с кад.номером 58:34:0010143:2907 (ГК 9,стр.17/975)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Геращенко М.С. на праве аренды з/у с кад.номером 58:34:0010132:4293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з/у с кад.номером 58:34:0010106:1199 (№1199)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en-US"/>
              </w:rPr>
              <w:t>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Чернышову А.С. на праве аренды з/у с кад.номером 58:34:0010132:1636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"Стройтех" на з/у с кад.номером 58:34:0010131:147 и предо</w:t>
            </w:r>
            <w:r>
              <w:rPr>
                <w:lang w:val="en-US"/>
              </w:rPr>
              <w:t>ставлении ООО "Стройтех" з/у с кад.номером 58:34:0010131:354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337 от 25.07.2024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Беловой Т.Е. на праве аренды з/у с кад.номером 58:34:0010108:4 (ул. Ленина 42Д)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Букаревой А.И. на праве аренды з/у с кад.номером 58:34:0010115:3680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Кузякину Ю.Ф. на праве аренды з/у с кад.номером 58:34:0010143:2583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Тяптиной С.В. на з/у с кад.номером 58:34:0010143:879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Тяптиной С.В. на праве аренды з/у с кад.номером 58:34:0010143:899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"Стройтех" на з/у с кад.номером 58:34:0010131:296,58:34:0010131:297 и предоставлени</w:t>
            </w:r>
            <w:r>
              <w:rPr>
                <w:lang w:val="en-US"/>
              </w:rPr>
              <w:t>и ООО "Стройтех" з/у с кад.номером 58:34:0010131:353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336 от 25.07.2024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</w:t>
            </w:r>
            <w:r>
              <w:rPr>
                <w:lang w:val="en-US"/>
              </w:rPr>
              <w:t>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"ФОК"ЛЕСНОЙ")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02-14/158 от 24.07.2024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Чистякова Г.В. на з/у с кад.номером 58:34:0010106:92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изменения в устав МАУ ГОРОДА ЗАРЕЧНОГО ПЕНЗЕНСКОЙ ОБЛАСТИ "ФИЗКУЛЬТУРНО-ОЗДОРОВИТЕЛЬНОЙ КОМПЛЕКС "ЛЕСНОЙ"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02-14/154 от 09.07.2024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МА</w:t>
            </w:r>
            <w:r>
              <w:rPr>
                <w:lang w:val="en-US"/>
              </w:rPr>
              <w:t>У (СКК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03/1-08/148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МП"КШП Г,ЗАРЕЧНЫЙ ПЕНЗЕНСКОЙ ОБЛАСТИ исполнении постановления (№461 п. пп 6 от 29.03.2024)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02-05/208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Устава муниципального бюджетного учреждения "Комбинат школьного питания", в связи с реорганизацией МП "КШП" в МБУ "КШП"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02-05/214 от 30.07.2024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31.07.2024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Умнову Е.В. на прав</w:t>
            </w:r>
            <w:r>
              <w:rPr>
                <w:lang w:val="en-US"/>
              </w:rPr>
              <w:t>е аренды з/у с кад.номером 58:34:0010120:14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</w:t>
            </w:r>
            <w:r>
              <w:rPr>
                <w:lang w:val="en-US"/>
              </w:rPr>
              <w:t>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10-34/8 от 18.06.2024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10-34/9 от 18.06.2024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</w:t>
            </w:r>
            <w:r>
              <w:rPr>
                <w:lang w:val="en-US"/>
              </w:rPr>
              <w:t>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уставе МП "БПК"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01-05/135 от 11.07.2024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Сысоевой Е.А в аренду з/у с множественностью лиц на стороне арендатора з/у кад.номером 58:34:00101:543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30.07.20</w:t>
            </w:r>
            <w:r>
              <w:rPr>
                <w:lang w:val="en-US"/>
              </w:rPr>
              <w:t>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Клюевой А.И. на праве аренды з/у с кад.номером 58:34:0010143:1256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Иваниловой И.Н. на праве аренды з/у с кад.номером 58:34:0010143:1305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Орлову В.В. на праве аренды з/у с кад.номером 58:34:0010143:1690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</w:t>
            </w:r>
            <w:r>
              <w:rPr>
                <w:lang w:val="en-US"/>
              </w:rPr>
              <w:t>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учете движимог</w:t>
            </w:r>
            <w:r>
              <w:rPr>
                <w:lang w:val="en-US"/>
              </w:rPr>
              <w:t>о имущества Реестре муниципального имущества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</w:t>
            </w:r>
            <w:r>
              <w:rPr>
                <w:lang w:val="en-US"/>
              </w:rPr>
              <w:t>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Вертяновой Е.П. на з/у с кад.номером 58:34:0010143:2159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 множественностью лиц на стороне арендатора Аксеновой Л.И. на неделимый з/у с кад.номером 58:34:0010117:864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</w:t>
            </w:r>
            <w:r>
              <w:rPr>
                <w:lang w:val="en-US"/>
              </w:rPr>
              <w:t>речного» передаче КУИ г.Заречного Пензенской области безвозмездно имущество (бумага, стеллаж)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04-11/464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Администрации г.За</w:t>
            </w:r>
            <w:r>
              <w:rPr>
                <w:lang w:val="en-US"/>
              </w:rPr>
              <w:t>речного Пензенской области безвозмездно имущество (накопитель данных, бланк)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04-11/465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Контрольно -счетной комиссии г.Заре</w:t>
            </w:r>
            <w:r>
              <w:rPr>
                <w:lang w:val="en-US"/>
              </w:rPr>
              <w:t>чного Пензенской области безвозмездно имущество (бумага)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04-11/474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(кондиционер)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10-59/07-23-202/6626 от 30.07.2024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Никитиной Н.В. на праве аренды з/у с кад.номером 58:34:0010106:1198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Собранию представителей г.Заречно</w:t>
            </w:r>
            <w:r>
              <w:rPr>
                <w:lang w:val="en-US"/>
              </w:rPr>
              <w:t>го Пензенской области безвозмездно имущество (удостоверение)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04-11/466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Финансовому управлению г.Заречного Пензенской области безвозмездно имущество (бумага, перчатки, жалюзи)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04-11/467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</w:t>
            </w:r>
            <w:r>
              <w:rPr>
                <w:lang w:val="en-US"/>
              </w:rPr>
              <w:t>ии из оперативного управления Департамента культуры и молодежной политики г.Заречного Пензенской области и передаче в оперативное управление Администрации г.Заречного Пензенской области (3 компьютера)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01-10/1461 от 30.07.2024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5.08.2024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Артемова В.С. на з/у с кад.номером 58:34:0010115:503 (№10112 от 30 января 2018г.)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Хромова С.А. на з/у с кад.номером 58:34:0010129:1030</w:t>
            </w:r>
            <w:r>
              <w:rPr>
                <w:lang w:val="en-US"/>
              </w:rPr>
              <w:t xml:space="preserve"> (№1030)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Михальченко Г.Н. на з/у с кад.номером 58:34:0010127:175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31.07.2024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МП "АВТОТРАНС"</w:t>
            </w:r>
            <w:r>
              <w:rPr>
                <w:lang w:val="en-US"/>
              </w:rPr>
              <w:t>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МОУ" СОШ №222"и передаче его в оперативное управление МАУ ДО "Дворец творчества детей и молодежи" (Ограждение)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01-31/164 от 02.08.202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br/>
              <w:t>01-31/161 от 31.07.2024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Семич С.А. на з/у с кад.номером 58:34:0010143:2134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Купцова В.А. на з/у с кад.номером 58:34:0010143:3145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Паличеву М.Ф.,Паличевой В.И. в аренду с множественностью лиц на стороне арендатора з/у с кад.номером </w:t>
            </w:r>
            <w:r>
              <w:rPr>
                <w:lang w:val="en-US"/>
              </w:rPr>
              <w:t>58:34:0010131:41 (№41)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на заключения договора аренды з/у кад. номером 58:34:0010143:8319, расположенного по адресу :РФ ,Пензенская область, городской окру</w:t>
            </w:r>
            <w:r>
              <w:rPr>
                <w:lang w:val="en-US"/>
              </w:rPr>
              <w:t>г ЗАТО город Заречный ,ул.Ахунская,уч.4Б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Администрации г.Заречного и передаче его в оперативное управление МКУ "Управление МТО Г.ЗАРЕЧНОГО)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10-59/07-23-290/6884 от 06.08.2024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</w:t>
            </w:r>
            <w:r>
              <w:rPr>
                <w:lang w:val="en-US"/>
              </w:rPr>
              <w:t>нзенской области(прицеп)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</w:t>
            </w:r>
            <w:r>
              <w:rPr>
                <w:lang w:val="en-US"/>
              </w:rPr>
              <w:t>области(трактор)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«БПК» г.Заречного Пензенской области(</w:t>
            </w:r>
            <w:r>
              <w:rPr>
                <w:lang w:val="en-US"/>
              </w:rPr>
              <w:t>УАЗ)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01-05/499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«БПК» г.Заречного Пензенской области(УАЗ-315195)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«БПК» г.Заречного Пензенской области(экскаватор...)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</w:t>
            </w:r>
            <w:r>
              <w:rPr>
                <w:lang w:val="en-US"/>
              </w:rPr>
              <w:t>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«БПК» г.Заречного Пензенской области(УАЗ-374195)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</w:t>
            </w:r>
            <w:r>
              <w:rPr>
                <w:lang w:val="en-US"/>
              </w:rPr>
              <w:t>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«БПК» г.Заречного Пензенской области(УАЗ-29891)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«БПК» г.Заречного Пензенской области(ГАЗ-3307)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"КБУ " г.Заречный Пензенской области (1 500 000,00р.)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02-02/567 от 06.08.2024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</w:t>
            </w:r>
            <w:r>
              <w:rPr>
                <w:lang w:val="en-US"/>
              </w:rPr>
              <w:t>мого имущества и передаче его в хозяйственное ведение муниципального предприятия «БПК» г.Заречного Пензенской области(пирометр С-110)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</w:t>
            </w:r>
            <w:r>
              <w:rPr>
                <w:lang w:val="en-US"/>
              </w:rPr>
              <w:t>ого имущества и передаче его в хозяйственное ведение МКУ «УИиОГД»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"ЭНЕРГОПРОМСЕТЬ" на з/у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01-07а/800 от 31.07.2024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01-05/199 от 02.08.2024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 МП «КШП»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02-05/227 от 07.08.2024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Панину Ю.Г. на праве аренды з/у с кад.номером 58:34:0010119:495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</w:t>
            </w:r>
            <w:r>
              <w:rPr>
                <w:lang w:val="en-US"/>
              </w:rPr>
              <w:t>н от 05.08.2024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Башкирову В.А. на праве аренды з/у с кад.номером 58:34:0010143:962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Пичугину Н.А. на праве аренды з/у с кад.номером 58:34:0</w:t>
            </w:r>
            <w:r>
              <w:rPr>
                <w:lang w:val="en-US"/>
              </w:rPr>
              <w:t>010143:861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 имущества (ул.Ленина,50-3)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 имущества (пр-д Моховой,5а-9)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 имущества (пр-д</w:t>
            </w:r>
            <w:r>
              <w:rPr>
                <w:lang w:val="en-US"/>
              </w:rPr>
              <w:t xml:space="preserve"> Моховой,49-23 помещение 45)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Сорокину М.Ю. на праве аренды з/у с кад.номером 58:34:0010142:138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Маркову на праве аренды з/у с кад.номером 58:34:0010143:1622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"КШП"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02-05/231 от 07.08.2024</w:t>
            </w:r>
            <w:r>
              <w:rPr>
                <w:lang w:val="en-US"/>
              </w:rPr>
              <w:br/>
              <w:t>10-59/19-19-332/7105 от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Кезину Д.В. на праве аренды з/у с кад.номером 58:34:0010115:815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безвозмездного пользования движимого имущества (МАУЗ"САНАТОРИЙ "</w:t>
            </w:r>
            <w:r>
              <w:rPr>
                <w:lang w:val="en-US"/>
              </w:rPr>
              <w:t>ЗАРЕЧЬЕ")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290 от 09.08.2024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(МАУЗ"САНАТОРИЙ "ЗАРЕЧЬЕ")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289 от 09.08.2024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НПП "СЕНСОР"</w:t>
            </w:r>
            <w:r>
              <w:rPr>
                <w:lang w:val="en-US"/>
              </w:rPr>
              <w:t xml:space="preserve"> на праве аренды з/у с кад.номером 58:34:0010111: 795(№795)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14-04/331 от 31.07.2024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признании утратившим силу распоряжение КУИг.Заречного Пензенской области (Об изъятии имущества из оперативного управления Админист</w:t>
            </w:r>
            <w:r>
              <w:rPr>
                <w:lang w:val="en-US"/>
              </w:rPr>
              <w:t>рации г.Заречного и передаче его в оперативное управление МКУ "Управление МТО Г.ЗАРЕЧНОГО)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Г.ЗАРЕЧНЫЙ ПЕНЗЕНСКОЙ ОБЛАСТИ на совершение сделки (продажа помещения ул. Спортивная, 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02-02/570 от 08.08.2024</w:t>
            </w:r>
            <w:r>
              <w:rPr>
                <w:lang w:val="en-US"/>
              </w:rPr>
              <w:br/>
              <w:t>10-59/14-14-191/7108 от 12.08.2024</w:t>
            </w:r>
            <w:r>
              <w:rPr>
                <w:lang w:val="en-US"/>
              </w:rPr>
              <w:br/>
              <w:t>10-59/19-19-246/7107 от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Кантеева М.В. на земельный участок с кадастровым номером 58:34:0010132:149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</w:t>
            </w:r>
            <w:r>
              <w:rPr>
                <w:lang w:val="en-US"/>
              </w:rPr>
              <w:t xml:space="preserve">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Кантеева М.В. на земельный участок с кадастровым номером 58:34:0010132:139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Кантеева М.В. на земельный участок с кадастровым номером 58:34:0010132:138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Пауль Е.А. на праве аренды земельного участка с кадастровым номером 58:34:0010143:593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Есюнина В.Е. на земельный участок с кадастровым номером 58:34:001013</w:t>
            </w:r>
            <w:r>
              <w:rPr>
                <w:lang w:val="en-US"/>
              </w:rPr>
              <w:t>2:2436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(МУК "Дворец культуры 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01-08/371 от 12.08.2024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</w:t>
            </w:r>
            <w:r>
              <w:rPr>
                <w:lang w:val="en-US"/>
              </w:rPr>
              <w:t>ального имущества (МАДОУ "ДЕТСКИЙ САД №7")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03-06/140 от 15.08.2024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"КБУ"г.Заречный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02-02/580 от 13.08.2024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МБОУ "СОШ №226" (устаревшая литературы)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05-37/59 от 09.08.2024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 (</w:t>
            </w:r>
            <w:r>
              <w:rPr>
                <w:lang w:val="en-US"/>
              </w:rPr>
              <w:t>жилое помещение по ул.Адмирала Макарова, 86-12)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10-59/03-14-189/7274 от 16.08.2024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Башкирцева А.В. на з/у с кад.номером 58:34:0010143:3377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Абдуллина И.М. на з/у с кад.номером 58:34:0010143:3078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(МО МВД Ро</w:t>
            </w:r>
            <w:r>
              <w:rPr>
                <w:lang w:val="en-US"/>
              </w:rPr>
              <w:t>ссии по ЗАТО г.Заречный Пензенской области) (ноутбук)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44/21-11120 от 14.06.2024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Тарасовой М.А. на праве аренды з/у с кад.номером 58:34:0010119:2972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Гребенникова Л.В. на з/у с кад.номером 58:34:0010132:1484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Бизяевой А.Н. в аренду с множественностью лиц на стороне арендатора з/у с кад.номером 58:34:0010</w:t>
            </w:r>
            <w:r>
              <w:rPr>
                <w:lang w:val="en-US"/>
              </w:rPr>
              <w:t>140:341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Курочкиной Н.В. на праве аренды з/у с кад.номером 58:34:0010143:699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Паличеву А.М. в аренду с множе</w:t>
            </w:r>
            <w:r>
              <w:rPr>
                <w:lang w:val="en-US"/>
              </w:rPr>
              <w:t>ственностью лиц на стороне арендатора земельного участка с кадастровым номером 58:34:0010131:41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01-40/126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"СТРОЙКАПИТАЛ" на з/у с кад.номером 58:34:0010134:603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492 от 19.08.2024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"СТРОЙКАПИТАЛ" на з/у с кад.номе</w:t>
            </w:r>
            <w:r>
              <w:rPr>
                <w:lang w:val="en-US"/>
              </w:rPr>
              <w:t>ром 58:34:0010134:414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494 от 19.08.2024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Пучкова Е.В. на з/у с кад.номером 58:34:0010119:2880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Ващенко С.Ю. на з/у с кад.номером 58:34:0010115:1218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"СТРОЙКАПИТАЛ" на праве аренды з/у с кад.номером 58:34:0010134:603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493 от 19.08.2024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Цветковой Е.В. на праве аренды з/у с кад.номером 58:34:0010132:1946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АО "ФНПЦ "ПО"Старт"им.М.В.Проценко на праве аренды з/у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27.08.2024</w:t>
            </w:r>
            <w:r>
              <w:rPr>
                <w:lang w:val="en-US"/>
              </w:rPr>
              <w:br/>
              <w:t>б/н от 09</w:t>
            </w:r>
            <w:r>
              <w:rPr>
                <w:lang w:val="en-US"/>
              </w:rPr>
              <w:t>.01.2024</w:t>
            </w:r>
            <w:r>
              <w:rPr>
                <w:lang w:val="en-US"/>
              </w:rPr>
              <w:br/>
              <w:t>б/н от 26.01.2024</w:t>
            </w:r>
            <w:r>
              <w:rPr>
                <w:lang w:val="en-US"/>
              </w:rPr>
              <w:br/>
              <w:t>б/н от 30.01.2024</w:t>
            </w:r>
            <w:r>
              <w:rPr>
                <w:lang w:val="en-US"/>
              </w:rPr>
              <w:br/>
              <w:t>б/н от 29.01.2024</w:t>
            </w:r>
            <w:r>
              <w:rPr>
                <w:lang w:val="en-US"/>
              </w:rPr>
              <w:br/>
              <w:t>б/н от 29.01.2024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</w:t>
            </w:r>
            <w:r>
              <w:rPr>
                <w:lang w:val="en-US"/>
              </w:rPr>
              <w:t>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</w:t>
            </w:r>
            <w:r>
              <w:rPr>
                <w:lang w:val="en-US"/>
              </w:rPr>
              <w:t xml:space="preserve">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 xml:space="preserve">б/н от </w:t>
            </w:r>
            <w:r>
              <w:rPr>
                <w:lang w:val="en-US"/>
              </w:rPr>
              <w:t>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</w:t>
            </w:r>
            <w:r>
              <w:rPr>
                <w:lang w:val="en-US"/>
              </w:rPr>
              <w:t>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</w:t>
            </w:r>
            <w:r>
              <w:rPr>
                <w:lang w:val="en-US"/>
              </w:rPr>
              <w:t>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б/н от 27.08.2024</w:t>
            </w:r>
            <w:r>
              <w:rPr>
                <w:lang w:val="en-US"/>
              </w:rPr>
              <w:br/>
              <w:t>б/н от 27.08.2024</w:t>
            </w:r>
            <w:r>
              <w:rPr>
                <w:lang w:val="en-US"/>
              </w:rPr>
              <w:br/>
              <w:t>б/н от 27.08.2024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Иванову Е.И. на праве аренды з/у с кад.номером 58:34:0010132:2436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Мартынову О.Е. на праве аренды з/у с кад.номером 58:34:0010143:2650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Сергеева В В. на з/у с кад.номером 58:34:0010143:2248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Соколовского В.А. на з/у с кад.номером 58:34:0010132:287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</w:t>
            </w:r>
            <w:r>
              <w:rPr>
                <w:lang w:val="en-US"/>
              </w:rPr>
              <w:t>ТО города Заречного Пензенской области (МКУ Управление МТО)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30.08.2024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ООО ТПК "СУРА"з/у с кад.номером 58:34:00101:355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</w:t>
            </w:r>
            <w:r>
              <w:rPr>
                <w:lang w:val="en-US"/>
              </w:rPr>
              <w:t>овании передачи нежилых помещений в безвозмездное пользование (МАОУ ГИМНАЗИЯ №216"ДИДАКТ")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01-29/195 от 29.08.2024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имущества(МП "БПК") (6 транспортных средств)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01-05/216 от 02.09.2024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01-05/217 от 02.09.2024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</w:t>
            </w:r>
            <w:r>
              <w:rPr>
                <w:lang w:val="en-US"/>
              </w:rPr>
              <w:t>СШОР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67/01-12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01-40/125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даче согласия МП"БПК" </w:t>
            </w:r>
            <w:r>
              <w:rPr>
                <w:lang w:val="en-US"/>
              </w:rPr>
              <w:t>Г.ЗАРЕЧНЫЙ ПЕНЗЕНСКОЙ ОБЛАСТИ на совершение сделки(продажу движимого имущества (6 транспортных средств)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01-05/215 от 02.09.2024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</w:t>
            </w:r>
            <w:r>
              <w:rPr>
                <w:lang w:val="en-US"/>
              </w:rPr>
              <w:t>ущества (ул. Ленина, дом 50, квартира 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(ул. Моховая, дом 49, квартира 23, пом. 45)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</w:t>
            </w:r>
            <w:r>
              <w:rPr>
                <w:lang w:val="en-US"/>
              </w:rPr>
              <w:t>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 (проезд Моховой, дом 5А, квартира 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"СШОР"СОЮЗ")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66/01-12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01-40/124 от 22.08.2024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</w:t>
            </w:r>
            <w:r>
              <w:rPr>
                <w:lang w:val="en-US"/>
              </w:rPr>
              <w:t xml:space="preserve"> пользование (МБОУ "СОШ №220")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05-07/120 от 03.09.2024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Департамент социального развития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</w:t>
            </w:r>
            <w:r>
              <w:rPr>
                <w:lang w:val="en-US"/>
              </w:rPr>
              <w:t>ии права аренды Пятковой Т.В. на з/у с кад.номером 58:34:00101:1153 (ГК 4, блок 3, место 199 (по доверенности Побоженская М.В.)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Кочневой О.Б. на праве аренды з/у с кад.номером 58:34</w:t>
            </w:r>
            <w:r>
              <w:rPr>
                <w:lang w:val="en-US"/>
              </w:rPr>
              <w:t>:0010119:704 (ГК Кристалл, блок 5, место 183)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01-31/195 от 03.09.2024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№222")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01-31/196 от 03.09.2024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</w:t>
            </w:r>
            <w:r>
              <w:rPr>
                <w:lang w:val="en-US"/>
              </w:rPr>
              <w:t>10/147 от 04.09.2024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"ЛИЦЕЙ №230"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01-19/281 от 05.09.2024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</w:t>
            </w:r>
            <w:r>
              <w:rPr>
                <w:lang w:val="en-US"/>
              </w:rPr>
              <w:t xml:space="preserve"> безвозмездное пользование (МБОУ "СОШ №221")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299/01-05 от 04.09.2024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согласии на осуществление благотворительного пожертвования ФГБУЗ МСЧ №59 ФМБА России на сумму 1 141 204,26 рубля, для ремонта асфальтового покрытия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02-02/616 от 29.08.2024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Мужиковой С.В. </w:t>
            </w:r>
            <w:r>
              <w:rPr>
                <w:lang w:val="en-US"/>
              </w:rPr>
              <w:t>на з/у с кад.номером 58:34:0010127:482 ( ул. Школьная, 10/1)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Мужиковой С.В. на з/у с кад.номером 58:34:0010127:481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09.09.202</w:t>
            </w:r>
            <w:r>
              <w:rPr>
                <w:lang w:val="en-US"/>
              </w:rPr>
              <w:t>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Красновой А.Е. на праве аренды з/у с кад.номером 58:34:0010143:2134 (ГК 9, стр 5/261)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Найденовой Я.О. на з/у с кад.номером 58:34:00101:2106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Жабылева В.Н. на з/у с кад.номером 58:34:0010143:1738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</w:t>
            </w:r>
            <w:r>
              <w:rPr>
                <w:lang w:val="en-US"/>
              </w:rPr>
              <w:t>о наследуемого владения Терехиной Т.Л. на з/у с кад.номером 58:34:0010115:730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Кузякина Ю.Ф на з/у с кад.номером 58:34:00101:2583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Пучкова Е.В. на з/у с кад.номером 58:34:0010119:2879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Ивановой О.В. на з/у с кад.номером 58:34:0010143:2383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</w:t>
            </w:r>
            <w:r>
              <w:rPr>
                <w:lang w:val="en-US"/>
              </w:rPr>
              <w:t>н от 05.09.2024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Макрачевой Е.К. на праве аренды земельного участка с кадастровым номером 58:34:0010132:1056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МАУ ГОРОДА ЗАРЕЧНОГО ПЕНЗЕНСКОЙ ОБЛАСТИ "СКК"СОЮЗ"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Рвяниной Г.Н. на з/у с кад.номером 58:34:0010132:1355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</w:t>
            </w:r>
            <w:r>
              <w:rPr>
                <w:lang w:val="en-US"/>
              </w:rPr>
              <w:t>и права аренды Рыбкиной Н.И. на з/у с кад.номером 58:34:0010143:2143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Сергеевой В.И. на з/у с кад.номером 58:34:0010143:1368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Зуеву В.А. на праве аренды з/у с кад.номером 58:34:0010143:1557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"АВТОТРАНС" Г,ЗАРЕЧНЫЙ ПЕНЗЕНСКОЙ ОБЛАСТИ на совершени</w:t>
            </w:r>
            <w:r>
              <w:rPr>
                <w:lang w:val="en-US"/>
              </w:rPr>
              <w:t>е сделки (выполнение работ, связанных с осуществлением регулярных перевозок пассажиров и багажа)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02-08/534 от 10.09.2024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Куманина Д.Ю. на з/у с кад.номером 58:34:0010121:280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</w:t>
            </w:r>
            <w:r>
              <w:rPr>
                <w:lang w:val="en-US"/>
              </w:rPr>
              <w:t>/н от 19.08.2024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599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01-05/599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Вождаевой Е.В. на праве аренды земельного участка с кадастровым номером 58:34:0010115:175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Ишекову А.В.на праве аренды </w:t>
            </w:r>
            <w:r>
              <w:rPr>
                <w:lang w:val="en-US"/>
              </w:rPr>
              <w:t xml:space="preserve">з/у с кад.номером 58:34:0010132:138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Ишекову А.В. на праве аренды з/у с кад.номером 58:34:0010132:149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Ише</w:t>
            </w:r>
            <w:r>
              <w:rPr>
                <w:lang w:val="en-US"/>
              </w:rPr>
              <w:t xml:space="preserve">кову А.В. на праве аренды з/у с кад.номером 58:34:0010132:139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Жулитову К.М. на праве аренды з/у с кад.номером 58:34:0010143:2248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Голованову А.Ю. на праве аренды з/у с кад.номером 58:34:0010132:1153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МАУ ГОРОДА ЗАРЕЧНОГО ПЕНЗЕНСКОЙ ОБЛАСТИ "ФОК"ЛЕСНОЙ"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</w:t>
            </w:r>
            <w:r>
              <w:rPr>
                <w:lang w:val="en-US"/>
              </w:rPr>
              <w:t>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Голубу Н.Е. на праве аренды з/у с кад.номером 58:34:0010143:2383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Пузановой Л.П. на праве аренды з/у с кад.номером 58:34:0010132:1581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Башкирцеву А.В. на праве аренды з/у с кад.номером 58:34:0010143:3377(ГК 9,блок 2,гараж 90)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Медведевой В.Н. на </w:t>
            </w:r>
            <w:r>
              <w:rPr>
                <w:lang w:val="en-US"/>
              </w:rPr>
              <w:t>з/у с кад.номером 58:34:0010127:39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Илюшиной С.Ю. на з/у с кад.номером 58:34:0010143:1170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Модякова В.А. на з/у с кад.номером 58:34:0010143:1855 (ГК №6,стр.34/1589)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Панова Г.А. на з/у с кад.номером 58:34:0010132:1477 (ГК №4,блок 8,мест</w:t>
            </w:r>
            <w:r>
              <w:rPr>
                <w:lang w:val="en-US"/>
              </w:rPr>
              <w:t>о 517)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Славиной Е.Н. на з/у с кад.номером 58:34:0010127:239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 "</w:t>
            </w:r>
            <w:r>
              <w:rPr>
                <w:lang w:val="en-US"/>
              </w:rPr>
              <w:t>УПРАВЛЕНИЕ МТО" ( ул. Адмирала Макарова 86-12)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10-59/03-14-189/8138 от 16.09.2024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Куманина Д.Ю. на з/у с кад.номером 58:34:0010128:19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18.09.20</w:t>
            </w:r>
            <w:r>
              <w:rPr>
                <w:lang w:val="en-US"/>
              </w:rPr>
              <w:t>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Аксеновой Л.И. на праве аренды з/у с кад.номером 58:34:0010127:481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ОООО "НЕОРАДТЕХ" неделимого земельного участка с кад.номером 58:34:0010131:287 в аренду с мно</w:t>
            </w:r>
            <w:r>
              <w:rPr>
                <w:lang w:val="en-US"/>
              </w:rPr>
              <w:t>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Забалуевой К.Т. на з/у с кад.номером 58:34:0010143:761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Немкова Н.С. на з/у с кад.номером 58:34:0010143:479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"ЭЛЭС" на неделимый з/у с кад.номером 58:34:00101</w:t>
            </w:r>
            <w:r>
              <w:rPr>
                <w:lang w:val="en-US"/>
              </w:rPr>
              <w:t>09:2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Овчинниковой Т.Г. на з/у с кад.номером 58:34:0010143:2135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безвозмездного пользования МКУ</w:t>
            </w:r>
            <w:r>
              <w:rPr>
                <w:lang w:val="en-US"/>
              </w:rPr>
              <w:t xml:space="preserve">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Шергуновой Н.В. на праве аренды з/у с кад.номером 58:34:0010143:2583 (ГК 9, стр. 13/654)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Осипкину В.В. на</w:t>
            </w:r>
            <w:r>
              <w:rPr>
                <w:lang w:val="en-US"/>
              </w:rPr>
              <w:t xml:space="preserve"> праве аренды з/у с кад.номером 58:34:0010132:1484 ( ГСК 4, стр. 8/524)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на совершение крупной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02-02/667 от 17.09.2024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Побоженской М.В. на земельный участок с кадастровым номером 58:34:0010106:1199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Литвиненко А.И. в аренду земельного участка с кадастровым номером 58:34:001</w:t>
            </w:r>
            <w:r>
              <w:rPr>
                <w:lang w:val="en-US"/>
              </w:rPr>
              <w:t>0143:1246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Заречный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04-33/11 от 23.09.2024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Вилимоновой В.Д. на з/у с кад.номером 58:34:0010119:219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Аникину С.Л. на праве аренды неделимого земельного участка с кад.номер</w:t>
            </w:r>
            <w:r>
              <w:rPr>
                <w:lang w:val="en-US"/>
              </w:rPr>
              <w:t>ом 58:34:0010118:65с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хозяйственного ведения МП "Автотранс" г.Заречного Пензенской области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Балыковой О.И. на праве аренды з/у с кад.номером 58:34:0010119:2880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Геращенко М.С. на праве аренды з/у с кад.номером 58:34:0010143:1516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Софрыгиной Т.Н. на з/у с кад.номером 58:34:0010143:2140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Концерубы В.В. на з/у с кад.номером 58:34:00</w:t>
            </w:r>
            <w:r>
              <w:rPr>
                <w:lang w:val="en-US"/>
              </w:rPr>
              <w:t>10143:2564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Горшковой Е.В. на праве аренды з/у с кад.номером 58:34:0010143:2135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 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03-07/92 от 26.09.2024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 4")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</w:t>
            </w:r>
            <w:r>
              <w:rPr>
                <w:lang w:val="en-US"/>
              </w:rPr>
              <w:t>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01-20/99 от 26.09.2024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 13")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03-07/147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 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01-20/125 от 26.09.2024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</w:t>
            </w:r>
            <w:r>
              <w:rPr>
                <w:lang w:val="en-US"/>
              </w:rPr>
              <w:t xml:space="preserve">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05-07/135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(МБОУ "СОШ №220")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05-07/136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Долговой О.В. на праве аренды з</w:t>
            </w:r>
            <w:r>
              <w:rPr>
                <w:lang w:val="en-US"/>
              </w:rPr>
              <w:t>/у с кад.номером 58:34:0010143:1170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постоянного(бессрочного) пользования МАОУ ДО "ДШИ" кад.номером 58:34:0010116:26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01-17/291 от 26.09.2024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30.09.2024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г.Заречного Пензенской области на прод</w:t>
            </w:r>
            <w:r>
              <w:rPr>
                <w:lang w:val="en-US"/>
              </w:rPr>
              <w:t>ажу имущества (продаже транспортных средств)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02-02/675 от 24.09.2024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имущества из оперативного управления МБУ"КСШОР"г.Заречного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нежилого помещения в безвозмездное пользование (МОУ "СОШ №221")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336/01-05 от 30.09.2024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по продаже права на заключение договора аренды з/у с кад. номером 58:</w:t>
            </w:r>
            <w:r>
              <w:rPr>
                <w:lang w:val="en-US"/>
              </w:rPr>
              <w:t>34:0010127:1531,расположенного по адресу :РФ, Пензенская область ,городской округ ЗАТО город Заречный ,проезд Литке участок 1А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Мамонова В.А. на з/у с кад.номером 58:34:0010143:425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Синёву О.В. на праве аренды з/у с кад.номером 58:34:0010132:271( ГСК Севере, блок 3, место 235)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передаче в безвозмездное </w:t>
            </w:r>
            <w:r>
              <w:rPr>
                <w:lang w:val="en-US"/>
              </w:rPr>
              <w:t>пользование объектов казны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04-33/14 от 02.10.2024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Куманину Д.Ю. на праве аренды з/у с кад.номером 58:34:0010116:26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</w:t>
            </w:r>
            <w:r>
              <w:rPr>
                <w:lang w:val="en-US"/>
              </w:rPr>
              <w:t>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Немкову В.Н. на праве аренды з/у с кад.номером 58:34:0010143:479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Ступинкову В.В. на праве аренды з/у с кад.номером 58:34:0010143:3145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Ваняшевой Р.П. на праве аренды з/у с кад.номером 58:34:0010119:2879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01.1</w:t>
            </w:r>
            <w:r>
              <w:rPr>
                <w:lang w:val="en-US"/>
              </w:rPr>
              <w:t>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Горелкиной З.А. на з/у с кад.номером 58:34:0010115:424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"</w:t>
            </w:r>
            <w:r>
              <w:rPr>
                <w:lang w:val="en-US"/>
              </w:rPr>
              <w:t>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04-08/143 от 01.10.2024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ООО "ЛЕНКОМТЕХ" в аренду з/у с кад.номером 58:34:0010131:11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330 от 26.09.2024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</w:t>
            </w:r>
            <w:r>
              <w:rPr>
                <w:lang w:val="en-US"/>
              </w:rPr>
              <w:t>ий в безвозмездное пользование(МОУ "СОШ №221")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340/01-05 от 02.10.2024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пользование(МОУ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03-10/82 от 02.10.2024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</w:t>
            </w:r>
            <w:r>
              <w:rPr>
                <w:lang w:val="en-US"/>
              </w:rPr>
              <w:t>ятии из муниципальной казны ЗАТО города Заречного Пензенской области движимого имущества и передаче его в оперативное управление МКУ "Управление МТО"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</w:t>
            </w:r>
            <w:r>
              <w:rPr>
                <w:lang w:val="en-US"/>
              </w:rPr>
              <w:t>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аренды ООО "Зареченский завод ЖБИ" </w:t>
            </w:r>
            <w:r>
              <w:rPr>
                <w:lang w:val="en-US"/>
              </w:rPr>
              <w:t>на з/у с кад.номером 58:34:0010134:755 и предоставлении ООО "Зареченский завод ЖБИ" з/у с кад.номером 58:34:0010134:755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705 от 03.10.2024</w:t>
            </w:r>
            <w:r>
              <w:rPr>
                <w:lang w:val="en-US"/>
              </w:rPr>
              <w:br/>
              <w:t>706 от 03.10.2024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</w:t>
            </w:r>
            <w:r>
              <w:rPr>
                <w:lang w:val="en-US"/>
              </w:rPr>
              <w:t>льзование (МДОУ "ДЕТСКИЙ САД №10")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03-06/147 от 04.10.2024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"СШ")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05-05/143 от 25.09.2024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</w:t>
            </w:r>
            <w:r>
              <w:rPr>
                <w:lang w:val="en-US"/>
              </w:rPr>
              <w:t>тав МП "БПК"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01-05/254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з/у с кад.номером 58:34:0010143:1946( ГК 9, блок 2, место 73)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(МП "БПК")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01-05/253 от 02.10.2024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Соловкова Р.В. на з/у с кад.номером 58:34:0010119:2895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</w:t>
            </w:r>
            <w:r>
              <w:rPr>
                <w:lang w:val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Давыдова Ю.А. на з/у с кад.номером 58:34:0010127:432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Чернову И.И. на праве аренды з/у с кад.номером 58:34:0010143:1855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заключения договора аренды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 г. Заречного " </w:t>
            </w:r>
            <w:r>
              <w:rPr>
                <w:lang w:val="en-US"/>
              </w:rPr>
              <w:t>и передаче Администрации г.Заречного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04-11/647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"ФОК"ЛЕСНОЙ")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02-14/196 от 30.09.2024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"КБУ"( пункт 5.4)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02-02/708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"КШП"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02-05/292 от 08.10.2024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Давыдова В.Н. на з/у с кад.номером 58:34:0010143:2070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АО "КДП" на з/у с кад.номером 58:34:0010107:5 и предоставлении АО</w:t>
            </w:r>
            <w:r>
              <w:rPr>
                <w:lang w:val="en-US"/>
              </w:rPr>
              <w:t xml:space="preserve"> "КДП" з/у с кад.номером 58:34:0010107:5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01-10/122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списании имущества МП "КБУ"Г.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02-02/706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</w:t>
            </w:r>
            <w:r>
              <w:rPr>
                <w:lang w:val="en-US"/>
              </w:rPr>
              <w:t xml:space="preserve">ии Сурковой А.И. на праве аренды з/у с кад.номером 58:34:0010110:1542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Лунина Е.Н. на з/у с кад.номером 58:34:0010115:1145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</w:t>
            </w:r>
            <w:r>
              <w:rPr>
                <w:lang w:val="en-US"/>
              </w:rPr>
              <w:t xml:space="preserve"> 09.10.2024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"Стройтех" на з/у с кад.номером 58:34:0010131:144, 58:34:0010131:146 и предоставлении ООО "Стройтех" з/у с кад.номером 58:34:0010131:356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482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при реорганизации МП "Автотранс" Г.Заречный ПЕНЗЕНСКОЙ ОБЛАСТИ в форме преобразования в Акционерное общество "Автотранс"города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09-12/495 от 16.08.2024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rPr>
                <w:lang w:val="en-US"/>
              </w:rPr>
              <w:t>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Савченко Н.С. на з/у с кад.номером 58:34:0010132:1333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Никижеву П.Н. на праве аренды з/у с кад.номером 58:34:0010143:3002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Артамонову И.Г. на праве аренды з/у с кад.номером 58:34:0010143:2675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</w:t>
            </w:r>
            <w:r>
              <w:rPr>
                <w:lang w:val="en-US"/>
              </w:rPr>
              <w:t>е (МДОУ "ДЕТСКИЙ САД №16")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03-07/101 от 14.10.2024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от 09.10.2024 №01-05/676 "Об изъятии из оперативного управления МКУ "Управление МТО г. Заречного " и передаче Администрации г</w:t>
            </w:r>
            <w:r>
              <w:rPr>
                <w:lang w:val="en-US"/>
              </w:rPr>
              <w:t>.Заречного Пензенской области безвозмездно имущество"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04-11/683 от 11.10.2024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МБОУ "СОШ 220"ГОРОДА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10-69/12916 от 08.10.2024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t>05-07/140 от 03.10.2024</w:t>
            </w:r>
            <w:r>
              <w:rPr>
                <w:lang w:val="en-US"/>
              </w:rPr>
              <w:br/>
              <w:t>02-13/2873 от 19.09.2024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повторного аукциона по продаже права на заключение договора аренды з/у с кад. номером 58:34:0010132:4216,расположенного по адресу :РФ, Пензенская область ,городской окр</w:t>
            </w:r>
            <w:r>
              <w:rPr>
                <w:lang w:val="en-US"/>
              </w:rPr>
              <w:t>уг ЗАТО город Заречный ,Заречный г. ,Индустриальная ул.,з/у80а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на право на заключение договора аренды з/у с кад. номером 58:34:0010143:8319,расположенного по адресу :РФ, Пензенская</w:t>
            </w:r>
            <w:r>
              <w:rPr>
                <w:lang w:val="en-US"/>
              </w:rPr>
              <w:t xml:space="preserve"> область ,город Заречный ,ул. ,Ахунская уч.,4Б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</w:t>
            </w:r>
            <w:r>
              <w:rPr>
                <w:lang w:val="en-US"/>
              </w:rPr>
              <w:t>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МАОУ ДО «ЦДТТ»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Дроздовой Ж.А. на з/у с кад.номером 58:34:0010115:662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Надейкиной Л.Д. на праве аренды з/у с кад.номером 58:34:0010132:4303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</w:t>
            </w:r>
            <w:r>
              <w:rPr>
                <w:lang w:val="en-US"/>
              </w:rPr>
              <w:t xml:space="preserve"> 15.10.2024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699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01-05/699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даче согласования МП "Автотранс"Г. ЗАРЕЧНЫЙ ПЕНЗЕНСКОЙ ОБЛАСТИ на совершение сделки (осуществление регулярных перевозок пассажиров и </w:t>
            </w:r>
            <w:r>
              <w:rPr>
                <w:lang w:val="en-US"/>
              </w:rPr>
              <w:lastRenderedPageBreak/>
              <w:t>багажа автомобильным транспортом по регулируемым тарифам)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01-06/596 от 14.10.2024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Шаровой Е.Е. на з/у с кад.номером 58:34:0010132:2422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огласовании списания имущества МАУ ГОРОДА ЗАРЕЧНОГО ПЕНЗЕНСКОЙ ОБЛ</w:t>
            </w:r>
            <w:r>
              <w:rPr>
                <w:lang w:val="en-US"/>
              </w:rPr>
              <w:t>АСТИ "ЦЗН"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06-06/352 от 30.09.2024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10-59/03-14-189/9330 от 17.10.2024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МБОУ "СОШ №225"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03-10/181 от 14.10.2024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Давыдовой И.П. на з/у с кад.номером 58:34:0010115:206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Мясникову В.П. на праве аренды з/у с кад.номером </w:t>
            </w:r>
            <w:r>
              <w:rPr>
                <w:lang w:val="en-US"/>
              </w:rPr>
              <w:t>58:34:0010106:68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Пантюшовой О.В. на праве аренды з/у с кад.номером 58:34:0010132:1167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Финансовому управлению г.Заречного Пензенской области безвозмездно имущество(кондиционер)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04-11/650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</w:t>
            </w:r>
            <w:r>
              <w:rPr>
                <w:lang w:val="en-US"/>
              </w:rPr>
              <w:t>ного управления МКУ «Управление МТО г.Заречного» передаче Контрольно -счетной комиссии г.Заречного Пензенской области безвозмездно имущество(кресло)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04-11/731 от 21.10.2024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</w:t>
            </w:r>
            <w:r>
              <w:rPr>
                <w:lang w:val="en-US"/>
              </w:rPr>
              <w:t>Управление МТО г.Заречного» передаче Собранию представителей г.Заречного Пензенской области безвозмездно имущество и (бумага)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04-11/649 от 07.10.2024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Лубочникова О.В. на з/у с кад.номером 58:34:00101: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МАУ ГОРОДА ЗАРЕЧНОГО ПЕНЗЕНСКОЙ ОБЛАСТИ "ЦЗиД" и передачи в оперативное управленик</w:t>
            </w:r>
            <w:r>
              <w:rPr>
                <w:lang w:val="en-US"/>
              </w:rPr>
              <w:t xml:space="preserve"> МАУ "ИБО"(особо ценное движимое имущество (Модульный конструктор Великобритания)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06-06/373 от 18.10.2024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утверждении изменений в Уставе МП "КБУ" (пункт 6.3. раздел 6)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02-02/741 от 17.10.2024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</w:t>
            </w:r>
            <w:r>
              <w:rPr>
                <w:lang w:val="en-US"/>
              </w:rPr>
              <w:t>05/714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(Публичное акционерное общество "Мегафон")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854-рП/854/р от 15.10.2024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Департаментаобразования города Заречного Пензенской области движимого имущества и передаче его в оперативное управление МУ "ПСЦСО "НАДЕЖДА"(стол..)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03-35/475 от 23.10.2024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</w:t>
            </w:r>
            <w:r>
              <w:rPr>
                <w:lang w:val="en-US"/>
              </w:rPr>
              <w:t>ятии движимого имущества из оперативного управления Администрации г.Заречного Пензенской области (камера)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10-59/07-23-202/9466 от 22.10.2024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Легчилина В.А. на з/у с кад.номером 58:34:001013</w:t>
            </w:r>
            <w:r>
              <w:rPr>
                <w:lang w:val="en-US"/>
              </w:rPr>
              <w:t>2:1000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Финансовое управление г.Заречного Пензенской области безвозмездно имущество (фоторамка)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04-11/733 от 23.10.2024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и передаче Администрации г.Заречного Пензенской области безвозмездно имущество (конверты...)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04-11/734 от 24.10.2024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Департамента образования города Заречного Пензенской области и передаче в оперативное управление МКУ "ИНФОРМАЦИОННО </w:t>
            </w:r>
            <w:r>
              <w:rPr>
                <w:lang w:val="en-US"/>
              </w:rPr>
              <w:lastRenderedPageBreak/>
              <w:t>МЕТОДИЧЕСКИЙ ЦЕНТР СИСТЕМЫ ОБРАЗОВАНИЯ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03-35/474 от 23.10.202</w:t>
            </w:r>
            <w:r>
              <w:rPr>
                <w:lang w:val="en-US"/>
              </w:rPr>
              <w:t>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Департамента образования города Заречного Пензенской области и передаче в оперативное управление МАОУ ДО "ДВОРЕЦ ТВОРЧЕСТВА ДЕТЕЙ И МОЛОДЕЖИ"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03-35/477 от 23.10.2024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Бабина А.Т. на з/у с кад.номером 58:34:0010143:3337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Пчелинцеву В.В. на праве аренды з/у с кад.номером 58:34:0010127:175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</w:t>
            </w:r>
            <w:r>
              <w:rPr>
                <w:lang w:val="en-US"/>
              </w:rPr>
              <w:t>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Тужилина Д.Н. на з/у с кад.номером 58:34:0010119:842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МУ "ТЮЗ"</w:t>
            </w:r>
            <w:r>
              <w:rPr>
                <w:lang w:val="en-US"/>
              </w:rPr>
              <w:t>Г.ЗАРЕЧНОГО и передаче в оперативное управление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04-11/732 от 22.10.2024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Долгушиной А.Н. на земельный участок с кадастровым номером 58:34:0010119:653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Сугробову Р.Е. на праве аренды земельного участка с кадастровым номером 58:34:0010106:157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Паршину А.М. на праве аренды з</w:t>
            </w:r>
            <w:r>
              <w:rPr>
                <w:lang w:val="en-US"/>
              </w:rPr>
              <w:t>емельного участка с кадастровым номером 58:34:0010127:284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МУНИЦИПАЛЬНОГО ДОШКОЛЬНОГО ОБРАЗОВАТЕЛЬНОГО УЧРЕЖДЕНИЯ "ДЕТСКИЙ САД №16"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хозяйственного ведения муниципального предприятия "Автотранс" г. Заречный Пензенской области имущества и передаче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01-06/629 от 28.10.2024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Нефедьево</w:t>
            </w:r>
            <w:r>
              <w:rPr>
                <w:lang w:val="en-US"/>
              </w:rPr>
              <w:t>й Г.Н. на земельный участок с кадастровым номером 58:34:001012:69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имущества и передаче его в оперативное управление МАУ гор</w:t>
            </w:r>
            <w:r>
              <w:rPr>
                <w:lang w:val="en-US"/>
              </w:rPr>
              <w:t>ода Заречного Пензенской области "Центр здоровья и досуга"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10-22/1650/03 от 11.10.2023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</w:t>
            </w:r>
            <w:r>
              <w:rPr>
                <w:lang w:val="en-US"/>
              </w:rPr>
              <w:t>) (трубопровод, сети теплоснабжения)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04-33/28 от 28.10.2024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передаче в безвозмездное пользование объектов казны ЗАТО города Заречного Пензенской области (МКУ "Управление МТО") (жилое помещение ул. Конституции СССР </w:t>
            </w:r>
            <w:r>
              <w:rPr>
                <w:lang w:val="en-US"/>
              </w:rPr>
              <w:t>41-424)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04-33/27 от 28.10.2024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"КОМБИНАТ БЛАГОУСТРОЙСТВА И ЛЕСНОГО ХОЗЯЙСТВА" Г. 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02-02/731 от 14.10.2024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</w:t>
            </w:r>
            <w:r>
              <w:rPr>
                <w:lang w:val="en-US"/>
              </w:rPr>
              <w:t>рекращении права аренды Коржавина С.Н. на земельный участок с кадастровым номером 58:34:0010143:608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Демкина А.Г. на земельный участок с кадастровым номером 58:34:0010143:1811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Бочаровой Ю.В. на земельный участок с кад</w:t>
            </w:r>
            <w:r>
              <w:rPr>
                <w:lang w:val="en-US"/>
              </w:rPr>
              <w:t>астровым номером 58:34:0010143:608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муниципального казенного учреждения "Управление материально-технического и организационного обеспечения деятельности органов </w:t>
            </w:r>
            <w:r>
              <w:rPr>
                <w:lang w:val="en-US"/>
              </w:rPr>
              <w:t xml:space="preserve">местного самоуправления г. Заречного" и передаче </w:t>
            </w:r>
            <w:r>
              <w:rPr>
                <w:lang w:val="en-US"/>
              </w:rPr>
              <w:lastRenderedPageBreak/>
              <w:t>Администрации г.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04-11/748 от 29.10.2024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МУНИЦИПАЛЬНОГО АВТОНОМНОГО УЧРЕЖДЕНИЯ ЗДРАВООХРАНЕНИЯ "САНАТО</w:t>
            </w:r>
            <w:r>
              <w:rPr>
                <w:lang w:val="en-US"/>
              </w:rPr>
              <w:t>РИЙ "ЗАРЕЧЬЕ"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30.10.2024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МУНИЦИПАЛЬНОГО АВТОНОМНОГО УЧРЕЖДЕНИЯ ГОРОДА ЗАРЕЧНОГО ПЕНЗЕНСКОЙ ОБЛАСТИ "ФИЗКУЛЬТУРНО-ОЗДОРОВИТЕЛЬНЫЙ КОМПЛЕКС "ЛЕСНОЙ"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МУНИЦИПАЛЬНОГО БЮДЖЕТНОГО УЧРЕЖДЕНИЯ ДОПОЛНИТЕЛЬНОГО ОБРАЗОВАНИЯ "СПОРТИВНАЯ ШКОЛА"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(МАУ "СПОРТИВНО-КУЛЬТУРНЫЙ К</w:t>
            </w:r>
            <w:r>
              <w:rPr>
                <w:lang w:val="en-US"/>
              </w:rPr>
              <w:t>ОМПЛЕКС "СОЮЗ")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03/1-08/215 от 25.10.2024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МУНИЦИПАЛЬНОГО ПРЕДПРИЯТИЯ "АВТОТРАНС" 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САД 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Зуева В.А. на земельный участок с кадастровым номером 58:34:0010143:1557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</w:t>
            </w:r>
            <w:r>
              <w:rPr>
                <w:lang w:val="en-US"/>
              </w:rPr>
              <w:t xml:space="preserve"> 30.10.2024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Стегачеву А.Ю. в аренду земельного участка с кадастровым номером 58:34:0010132:513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Гуськову А.В. на праве аренды земельного участка с кадастровым номером 58:34:0010143:1811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на праве аренды с множественностью лиц на стороне арендатора Озеровой Т.И.</w:t>
            </w:r>
            <w:r>
              <w:rPr>
                <w:lang w:val="en-US"/>
              </w:rPr>
              <w:t>, Озерову С.И. земельного участка с кадастровым номером 58:34:0010143:8345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"ДЮЦ "Юность"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01-05/105 от 31.10.2024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</w:t>
            </w:r>
            <w:r>
              <w:rPr>
                <w:lang w:val="en-US"/>
              </w:rPr>
              <w:t>изъятии имущества из оперативного управления МКУ "УКС"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01-06/722 от 30.10.2024</w:t>
            </w:r>
            <w:r>
              <w:rPr>
                <w:lang w:val="en-US"/>
              </w:rPr>
              <w:br/>
              <w:t>02-13/307 от 27.05.2024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 г. Заречного от 24.10.2024 №01-05/715 "</w:t>
            </w:r>
            <w:r>
              <w:rPr>
                <w:lang w:val="en-US"/>
              </w:rPr>
              <w:t>Об изъятии из оперативного управления Департамента образования г. Заречного и передаче в оперативное управление МУ "ПСЦСО "Надежда"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03-35/484 от 30.10.2024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</w:t>
            </w:r>
            <w:r>
              <w:rPr>
                <w:lang w:val="en-US"/>
              </w:rPr>
              <w:t>муществом г. Заречного от 24.10.2024 №01-05/720 "Об изъятии из оперативного управления Департамента образования г. Заречного и передаче в оперативное управление МКУ "Информационно-методический центр системы образования города Заречного"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</w:t>
            </w:r>
            <w:r>
              <w:rPr>
                <w:lang w:val="en-US"/>
              </w:rPr>
              <w:t>/483 от 30.10.2024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электронного аукциона по продаже права на заключение договора аренды з/у с кадастровым номером 58:34:0010201:185,расположенного по адресу: Пензенская область, городской округ ЗАТО город Заречный, го</w:t>
            </w:r>
            <w:r>
              <w:rPr>
                <w:lang w:val="en-US"/>
              </w:rPr>
              <w:t>род Заречный, улица Комсомольская, земельный участок 1Ж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111 от 09.09.2024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</w:t>
            </w:r>
            <w:r>
              <w:rPr>
                <w:lang w:val="en-US"/>
              </w:rPr>
              <w:t xml:space="preserve">б изъятии из муниципальной казны ЗАТО города Заречного Пензенской области движимого имущества и передаче его в оперативное управление </w:t>
            </w:r>
            <w:r>
              <w:rPr>
                <w:lang w:val="en-US"/>
              </w:rPr>
              <w:lastRenderedPageBreak/>
              <w:t>муниципальных образовательных учреждений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02-13/3297 от 01.11.2024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1-05/756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 г. Заречного от 14.12.2022 №01-05/872 "О согласовании передачи движимого имущества в безвозмездное пользование (МУ ПСЦ "Надежда")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01-13/94 от 01.11.2024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Мальченковой А.В. на земельный участок с кадастровым номером 58:34:0010132:1175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Рушиной А.И. на земельный участок с к</w:t>
            </w:r>
            <w:r>
              <w:rPr>
                <w:lang w:val="en-US"/>
              </w:rPr>
              <w:t>адастровым номером 58:34:0010115:1223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списании имущества Департамента образования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02-13/3205 от 22.10.2024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МКУ "УГЗ"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01-11/711ж/01-11/98 от 18.10.2024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</w:t>
            </w:r>
            <w:r>
              <w:rPr>
                <w:lang w:val="en-US"/>
              </w:rPr>
              <w:t>37 от 08.11.2024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04-33/34 от 02.11.2024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(МОУ "СОШ №221")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381/01-05 от 01.11.2024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на совершение крупной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02-02/786 от 01.11.2024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</w:t>
            </w:r>
            <w:r>
              <w:rPr>
                <w:lang w:val="en-US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отмене распоряжения КУИ г.Заречного Пензенской области от 25.10.2024 "Об изъятии движимого имущества из оперативного управления МУ "ТЮЗ"Г.ЗАРЕЧНОГО и передаче в оперативное управление МКУ "УПРАВЛЕНИЕ МТО"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</w:t>
            </w:r>
            <w:r>
              <w:rPr>
                <w:lang w:val="en-US"/>
              </w:rPr>
              <w:t>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Волковой Е.М. на праве аренды з/у с кад.номером 58:34:0010127:39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Мироновой Л.А. на з/у с кад.номером 58:34:0010119:856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постоянного (бессрочного) пользования МБОУ "СОШ№220" города Заречного Пензенской области на з/у кад.номер.58:34:0010102:3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05-07/170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</w:t>
            </w:r>
            <w:r>
              <w:rPr>
                <w:lang w:val="en-US"/>
              </w:rPr>
              <w:t xml:space="preserve">оставлении Куприяновой О.В. на праве аренды з/у с кад.номером 58:34:0010121:280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Козиновой Г.В. на праве аренды з/у с кад.номером 58:34:0010140:341 в аренду с множественностью лиц на стороне арендатора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Епифанову А.В. на праве аренды з/у с кад.н</w:t>
            </w:r>
            <w:r>
              <w:rPr>
                <w:lang w:val="en-US"/>
              </w:rPr>
              <w:t xml:space="preserve">омером 58:34:0010140:341 в аренду с множественностью лиц на стороне арендатора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Левина Ю.И. на з/у с кад.номером 58:34:0010143:263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</w:t>
            </w:r>
            <w:r>
              <w:rPr>
                <w:lang w:val="en-US"/>
              </w:rPr>
              <w:t>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"Правовое управление"и передаче его в оперативное управление КУИ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03-03/104 от 30.10.2024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Клюевой А.И. на з/у с кад.номером 58:34:0010143:1256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Кузину С.И. на праве аренды з/у с кад.номером 58:34:0010132:2422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муниципальных образовательных учреждений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02-13/27</w:t>
            </w:r>
            <w:r>
              <w:rPr>
                <w:lang w:val="en-US"/>
              </w:rPr>
              <w:t>69 от 09.09.2024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муниципальной казны ЗАТО города Заречного Пензенской области движимого имущества и передаче его в оперативное управление </w:t>
            </w:r>
            <w:r>
              <w:rPr>
                <w:lang w:val="en-US"/>
              </w:rPr>
              <w:lastRenderedPageBreak/>
              <w:t>МКУ "Управление МТО" г.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МАОУ ДО "ДШИ" в безвозмездное пользование з/у с кад.номером 58:34:0010103:2408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10-69/14538 от 08.11.2024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МАОУ ДО "ДШИ" в безвозмездное пользование з/у с кад.номе</w:t>
            </w:r>
            <w:r>
              <w:rPr>
                <w:lang w:val="en-US"/>
              </w:rPr>
              <w:t>ром 58:34:0010103:2411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01-17/332 от 08.11.2024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Беркович Е.Ю. в аренду з/у с кад.номером 58:34:0010143:263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07.11.2024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признании утратившим силу распоряжения КУИ г.Заречного от 04.10.2024 №01-05/665 "Об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</w:t>
            </w:r>
            <w:r>
              <w:rPr>
                <w:lang w:val="en-US"/>
              </w:rPr>
              <w:t>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02-02/811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учете движимого имущества в Реестр муниципального имущества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Шаролапова О.В.,Шар</w:t>
            </w:r>
            <w:r>
              <w:rPr>
                <w:lang w:val="en-US"/>
              </w:rPr>
              <w:t>олаповой О.Н. на з/у с кад.номером 58:34:0010125:76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на з/у с кад.номером 58:34:0010115:1108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МАОУ ДО "ЦО и ПО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01-16/293 от 17.10.2024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пользование(МБОУ "СОШ №225")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03-10/198 от 14.11.2024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г.Заречного от 08.11.2024 №01-05/759 "О согласовании списания имущества Департамента образования города Заречного Пензенской области"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03-35/506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</w:t>
            </w:r>
            <w:r>
              <w:rPr>
                <w:lang w:val="en-US"/>
              </w:rPr>
              <w:t>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пользование(МАДОУ "ДЕТСКИЙ САД №17")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04-08/175 от 13.11.2024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МКУ "УГЗ"Г.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01-11/766ж от 13.11.2024</w:t>
            </w:r>
            <w:r>
              <w:rPr>
                <w:lang w:val="en-US"/>
              </w:rPr>
              <w:br/>
              <w:t>01-11/712ж/01-11/99 от 18.10.2024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Пименовой Е.Н. на праве аренды з/у с кад.номером 58:34:0010132:1477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14.11.2024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враспоряжение КУИ города Зареч</w:t>
            </w:r>
            <w:r>
              <w:rPr>
                <w:lang w:val="en-US"/>
              </w:rPr>
              <w:t>ного Пензенской области от 18.02.2019 №01-05/132 "О заключении договора безвозмездного пользования движимого имущества (МАДОУ "Детский сад №5")"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01-12/115 от 14.10.2024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МАУ ГОРОДА ЗАРЕЧНОГО ПЕНЗЕНСКОЙ ОБ</w:t>
            </w:r>
            <w:r>
              <w:rPr>
                <w:lang w:val="en-US"/>
              </w:rPr>
              <w:t>ЛАСТИ "СКК"СОЮЗ"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Ананьеву С.А. неделимого земельного участка с кад.номером 58:34:0010140:341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Гостюниной В.К. на з/у с кад.номером 58:34:0010143:869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14.11.2024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Куликова А.Д. на з/у с кад.номером 58:34:0010143:733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14.1</w:t>
            </w:r>
            <w:r>
              <w:rPr>
                <w:lang w:val="en-US"/>
              </w:rPr>
              <w:t>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 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01-12/112 от 15.11.2024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Крыцкова А.А. на з/у с кад.номером 58:34:0010127:245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15.11.2024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01-05/798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МП «КШП»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02-05/323 от 02.11.2024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799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rPr>
                <w:lang w:val="en-US"/>
              </w:rPr>
              <w:t>-05/799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МТО" и передаче КУИ города </w:t>
            </w:r>
            <w:r>
              <w:rPr>
                <w:lang w:val="en-US"/>
              </w:rPr>
              <w:lastRenderedPageBreak/>
              <w:t>Заречного Пензенской области безвозмездно имущество (арх.папка...)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04-11/822 от 18.11.2024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№11")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04-06/209 от 18.11.2024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Гурьянова Л.В. на з/у с кад.номером 58:34</w:t>
            </w:r>
            <w:r>
              <w:rPr>
                <w:lang w:val="en-US"/>
              </w:rPr>
              <w:t>:0010115:638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КУИ города Заречного Пензенской области от 18.02.2019 №01-05/132" О заключении договора безвозмездного пользования движимого имущества (МАДОУ "Детски</w:t>
            </w:r>
            <w:r>
              <w:rPr>
                <w:lang w:val="en-US"/>
              </w:rPr>
              <w:t>й сад №5")"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01-12/119 от 19.11.2024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муниципальных образовательных учреждений горо</w:t>
            </w:r>
            <w:r>
              <w:rPr>
                <w:lang w:val="en-US"/>
              </w:rPr>
              <w:t>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02-01/3403 от 14.11.2024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10-34/16 от 23.07.2024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21.11.</w:t>
            </w:r>
            <w:r>
              <w:rPr>
                <w:lang w:val="en-US"/>
              </w:rPr>
              <w:t>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Лукину В.К. на праве аренды з/у с кад.номером 58:34:0010132:4307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22.11.2024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Уставе МАОУ ДО "ДШИ"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01-10/2026 от 18.11.2024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</w:t>
            </w:r>
            <w:r>
              <w:rPr>
                <w:lang w:val="en-US"/>
              </w:rPr>
              <w:t>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МП "БПК"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01-05/313 от 22.11.2024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04-33/48 от 20.11.2024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10-59/03-14-316/10421 от 18.11.2024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</w:t>
            </w:r>
            <w:r>
              <w:rPr>
                <w:lang w:val="en-US"/>
              </w:rPr>
              <w:t xml:space="preserve"> права аренды на земельный участок с кадастровым номером 58:34:0010143:2553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Бударину С.М. на праве аренды земельного участка с кадастровым номером 58:34:0010115:638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Юдину Р.А. на праве аренды земельного участка с кадастровым номером 58:34:0010101:4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25.11.2024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</w:t>
            </w:r>
            <w:r>
              <w:rPr>
                <w:lang w:val="en-US"/>
              </w:rPr>
              <w:t>го Пензенской области движимого имущества и передаче его в хозяйственное ведение МП "КБУ"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10-34/12 от 15.07.2024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прекращении права пожизненного наследуемого владения Орловой Г.К. на земельный участок с кадастровым </w:t>
            </w:r>
            <w:r>
              <w:rPr>
                <w:lang w:val="en-US"/>
              </w:rPr>
              <w:t>номером 58:34:0010143:1376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22.11.2024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 МДОУ "ДЕТСКИЙ САД №18")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01-20/159 от 26.11.2024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муниципального имущества (МП "КБУ" г. Заречный Пензенской области)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02-02/855 от 25.11.2024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МП "БАННО-ПРАЧЕЧНЫЙ КОМБИНАТ" Г. ЗАРЕЧНЫЙ ПЕНЗЕНСКОЙ ОБЛА</w:t>
            </w:r>
            <w:r>
              <w:rPr>
                <w:lang w:val="en-US"/>
              </w:rPr>
              <w:t>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01-05/322 от 27.11.2024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ЗАТО города Заречного Пензенской области (МБУ "КЦСОН")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04-33/49 от 27.11.2024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Голикову А.В. на праве аренды з/у с кад.номером 58:34:0010119:2895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Куманина Д.Ю. на з/у с кад.номером 58:34:0010128: 863 ( на з/у ул. Торговая, з/у 28)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Аносовой Т.Д. на з/у с кад.номером 58:34:0010143:8312 ( ГК 6, з/у 22/1133)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Лукиной Н.А на з/у с кад.номером 58:34:0010115:1085 (ГК 2, блок 53, место 411)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27.11.2024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(МАДОУ "ДЕТСКИЙ САД №7</w:t>
            </w:r>
            <w:r>
              <w:rPr>
                <w:lang w:val="en-US"/>
              </w:rPr>
              <w:t>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03-06/198 от 14.11.2024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29.11.2024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ООО НПП "Сенсор"на з/у кад. номер 58:34:0010130:36, 58:34:0010130:37 и предоставлении ООО НПП "Сенсор"</w:t>
            </w:r>
            <w:r>
              <w:rPr>
                <w:lang w:val="en-US"/>
              </w:rPr>
              <w:t>на праве аренды з/у с кад.номером 58:34:0010130:252, 58:34:0010130:253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14-04/614 от 26.11.2024</w:t>
            </w:r>
            <w:r>
              <w:rPr>
                <w:lang w:val="en-US"/>
              </w:rPr>
              <w:br/>
              <w:t>14-04/613 от 26.11.2024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передаче в безвозмездное пользование объектов казны ЗАТО города Заречного Пензенской области (М</w:t>
            </w:r>
            <w:r>
              <w:rPr>
                <w:lang w:val="en-US"/>
              </w:rPr>
              <w:t>КУ "УПРАВЛЕНИЕ МТО")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04-33/50 от 28.11.2024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 арендуемого субъектом малого и среднего предпринимательства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МБУ ДО СШ (четырнадцатая редакция)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05-05/202 от 26.11.2024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Яганина А.Н. на з/у с кад.номером 58:34:0010140:25 ( ГК 9, блок 21, место 1224)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Сидорову Д.А. на праве аренды з/у с кад.номером 58:34:0010141:2485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Кулагиной С.В. на з/у с кад.номером 58:34:0010119:727 (ГК Гранит, блок 4, место 64)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(МДОУ "ДЕТСКИЙ СА</w:t>
            </w:r>
            <w:r>
              <w:rPr>
                <w:lang w:val="en-US"/>
              </w:rPr>
              <w:t>Д № 16")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03-07/174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ГИМНАЗИЯ №216 "ДИДАКТ")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01-29/268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условиях приватизации муниципального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Бакунову Е.Н. на праве аренды з/у с кад.номером 58:34:0010143:1256 ( ГК 6, стр 21/1012)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</w:t>
            </w:r>
            <w:r>
              <w:rPr>
                <w:lang w:val="en-US"/>
              </w:rPr>
              <w:t>предоставлении Киндяеву А.И. на праве аренды з/у с кад.номером 58:34:0010143:3337 ( ГК 6, блок 27, место 1365)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передаче нежилых помещений в безвозмездное пользование (МОУ "СОШ № 221")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401/01-05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(МБУ ДО "КСШОР")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Аносовой Т.Д. на земельный участок с кадастровым номером 58:34:0010143:524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Абрамова Е.П. на земельный участок с кадастровым номером 58:34:001014</w:t>
            </w:r>
            <w:r>
              <w:rPr>
                <w:lang w:val="en-US"/>
              </w:rPr>
              <w:t>3:2138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Коновалова Н.Ф. на з/у с кад.номером 58:34:0010143:2165( ГК 9 блок 6 место 292)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на з/у ГК 5, блок 3, место 136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Уткина П.А. на з/у с кад.номером 58:34:0010143:806( ГК 6 блок 13 место 563)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Устава МБУ "Банно-оздоровительный комбинат"города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01-05/315 от 25.11.2024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передаточного акта МБУ "Банно-оздоровительный комбинат"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01-05/326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04-33/55 от 03.12.2024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КУИ города Заречного Пе</w:t>
            </w:r>
            <w:r>
              <w:rPr>
                <w:lang w:val="en-US"/>
              </w:rPr>
              <w:t>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(МБОУ "СОШ №226")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01-40/198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МКУ "УИиОГД" Г.ЗАРЕЧНОГО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01-06/766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 множественностью лиц на стороне арендатора Самохиной Е.А. на неделимый з/у с кад.номером 58:34:001010131:287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05.12.2</w:t>
            </w:r>
            <w:r>
              <w:rPr>
                <w:lang w:val="en-US"/>
              </w:rPr>
              <w:t>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Сергееву О.С. на праве аренды з/у с кад.номером 58:34:0010115:865 ( ГК 2, блок 30 место 217)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Устав МП Автотранс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01-06/731 от 04.12.2024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особо ценного движимого имущества МУ ПСЦ «Надежда»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10-69/15668 от 29.11.2024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особо ценного движимого имущества МАОУ ДО «ЦОиПО»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</w:t>
            </w:r>
            <w:r>
              <w:rPr>
                <w:lang w:val="en-US"/>
              </w:rPr>
              <w:t>5672 от 29.11.2024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Волкову Е.А. на праве аренды з/у с кад.номером 58:34:0010129:1030 (ГСК Афганец ,з/у 2/47)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Фролову Н.В. на праве аренды </w:t>
            </w:r>
            <w:r>
              <w:rPr>
                <w:lang w:val="en-US"/>
              </w:rPr>
              <w:t>з/у с кад.номером 58:34:0010119:856 (ГК 3,блок 8,место 277)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заключении договора аренды муниципального имущества (МУК "Дворец культуры "Современник")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01-08/626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Сидорова Д.А,Климанова М.М.,Климановой А.В.,МП "КШП", МКУ "УКС", МАУ "МФЦ" на з/у с кад.номером 58:34:0010141:1 (д/а №11445 от 20.07.2022 в связи с разделом з/у)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Маркова С.В. на з/у с кад.номером 58:34:0010143:1622 (ГК 6,строение 27/1361)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Кузьминой О.Р. на праве аренды з/у с кад.номером 58:34:0010143:140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Пасниченко А.С. на праве аренды з/у с кад.номером 58:34:0010132:1355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06.12</w:t>
            </w:r>
            <w:r>
              <w:rPr>
                <w:lang w:val="en-US"/>
              </w:rPr>
              <w:t>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Гамзиной Г.Н. на праве аренды з/у с кад.номером 58:34:0010132:4310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особо ценного движимого имущества МАУ «Центр здоровья и до</w:t>
            </w:r>
            <w:r>
              <w:rPr>
                <w:lang w:val="en-US"/>
              </w:rPr>
              <w:t>суга»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10-69/15647 от 29.11.2024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в безвозмездное пользование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04-33/58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для МБОУ СОШ №225 (бассейн) с 05.12.2024-31.05.2025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01-19/413 от 03.12.2024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Ванькову М.В.на праве аренды з/у с кад.номером 58:34:</w:t>
            </w:r>
            <w:r>
              <w:rPr>
                <w:lang w:val="en-US"/>
              </w:rPr>
              <w:t xml:space="preserve">0010129:1401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Ванькову М.В. на праве аренды з/у с кад.номером 58:34:0010129:1400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Артемову Д.В. на праве аренды з/у с кад.номером 58:34:0010115:503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Куприянову В.А. на праве аренды з/у с кад.номером 58:34:0010128:863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</w:t>
            </w:r>
            <w:r>
              <w:rPr>
                <w:lang w:val="en-US"/>
              </w:rPr>
              <w:t>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869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01-05/869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Волкову В.В. на праве аренды з/у с кад.номером 58:34:0010119:727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Чернышеву Г.И. на праве аренды неделимого земельного участка с кад.н</w:t>
            </w:r>
            <w:r>
              <w:rPr>
                <w:lang w:val="en-US"/>
              </w:rPr>
              <w:t>омером 58:34:0010118:65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"АВТОТРАНС" Г,ЗАРЕЧНЫЙ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01-06/742 от 10.12.2024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(МКУ УГРИП)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03-08/129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873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(МАДОУ "ДЕТСКИЙ САД №5")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01-12/126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10-34/28 от 06.11.2024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</w:t>
            </w:r>
            <w:r>
              <w:rPr>
                <w:lang w:val="en-US"/>
              </w:rPr>
              <w:t>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10-34/30 от 11.11.2024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МДОУ "Детский сад №10"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02-13/3737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Шибаева В.С. на земельный участок с кадастровым номером 58:34:0010115:326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</w:t>
            </w:r>
            <w:r>
              <w:rPr>
                <w:lang w:val="en-US"/>
              </w:rPr>
              <w:t>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Толкачевой Л.С. на земельный участок с кадастровым номером 58:34:0010115:1181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879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Перовской Г.Н. на земельный участок с кадастровым номером 58:34:0010115:167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Жилкина С.А. на з/у с кад.номером 58:34:</w:t>
            </w:r>
            <w:r>
              <w:rPr>
                <w:lang w:val="en-US"/>
              </w:rPr>
              <w:t>0010119:511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Скворцова О.В. на з/у с кад.номером 58:34:0010128:20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Курочкиной Н.З. на з/у с кад.номером 58:34:0010143:408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Тюминой М.К. на з/у с кад.номером 58:34:0010132:2425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</w:t>
            </w:r>
            <w:r>
              <w:rPr>
                <w:lang w:val="en-US"/>
              </w:rPr>
              <w:t xml:space="preserve">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11.12.2024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Баскаковой О.В. на з/у с кад.номером 58:34:0010127:499 и предоставлении Баскаковой О.В. на праве аренды з/у с кад.номероми 58:34:0010127:1534,58:34:0010127:1535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б/н </w:t>
            </w:r>
            <w:r>
              <w:rPr>
                <w:lang w:val="en-US"/>
              </w:rPr>
              <w:t>от 05.12.2024</w:t>
            </w:r>
            <w:r>
              <w:rPr>
                <w:lang w:val="en-US"/>
              </w:rPr>
              <w:br/>
              <w:t>б/н от 05.12.2024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 "Г. 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02-02/866 от 26.11.2024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МКУ ИМЦ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122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новой редакции устава МУК "ИБО"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317 от 10.12.2024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"Управление МТО" г. Заречного» передаче КУИ г.Заречного Пензенской области безвозмез</w:t>
            </w:r>
            <w:r>
              <w:rPr>
                <w:lang w:val="en-US"/>
              </w:rPr>
              <w:t>дно имущество (замок 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889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01-05/889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12.12.2024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ФГУП ФНПЦ "ПО"Старт"на праве аренды з/у с кад.номером 58:34:0010141:2486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10.11.2024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передачи нежилых помещений в безвозмездное пользование (МАОУ ДО"ЦОиПО")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01-16/352 от 10.12.2024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Савину А.Т. на праве аренды неделимого земельного участка с кад.номером 58:34:0010140:34</w:t>
            </w:r>
            <w:r>
              <w:rPr>
                <w:lang w:val="en-US"/>
              </w:rPr>
              <w:t>1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</w:t>
            </w:r>
            <w:r>
              <w:rPr>
                <w:lang w:val="en-US"/>
              </w:rPr>
              <w:t>уры для детей, являющегося муниципальной собственностью ЗАТО города Заречного Пензенской области, заключении муниципальной организацией, образующей социальную инфраструктуру для детей, функции и полномочия учредителя в отношении которой осуществляют органы</w:t>
            </w:r>
            <w:r>
              <w:rPr>
                <w:lang w:val="en-US"/>
              </w:rPr>
              <w:t xml:space="preserve"> местного самоуправления города Заречного Пензенской области, договора аренды, договора безвозмездного пользования </w:t>
            </w:r>
            <w:r>
              <w:rPr>
                <w:lang w:val="en-US"/>
              </w:rPr>
              <w:lastRenderedPageBreak/>
              <w:t xml:space="preserve">закрепленных за ней объектов собственности, реорганизации или ликвидации муниципальной организации, образующей социальную инфраструктуру для </w:t>
            </w:r>
            <w:r>
              <w:rPr>
                <w:lang w:val="en-US"/>
              </w:rPr>
              <w:t>детей, функции и полномочия учредителя в отношении которой осуществляют органы местного самоуправления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Борониной М.С. на праве аренды з/у с кад.номером 58:34:0010143:8347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МБУ ДО "СШОР "РУСЬ"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</w:t>
            </w:r>
            <w:r>
              <w:rPr>
                <w:lang w:val="en-US"/>
              </w:rPr>
              <w:t>изъятии из оперативного управления МКУ «Управление МТО г.Заречного» передачеКонтрольно -счетной комиссии г.Заречного Пензенской области безвозмездно имущество (бумага)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04-11/893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</w:t>
            </w:r>
            <w:r>
              <w:rPr>
                <w:lang w:val="en-US"/>
              </w:rPr>
              <w:t>го управления МКУ «Управление МТО г.Заречного» передаче Финансовому управлению г.Заречного Пензенской области безвозмездно имущество (диск.)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04-11/890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«Управление МТО г.Заречного» передаче Администрации г.Заречного Пензенской области безвозмездно имущество (папки....)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04-11/889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</w:t>
            </w:r>
            <w:r>
              <w:rPr>
                <w:lang w:val="en-US"/>
              </w:rPr>
              <w:t>ления МКУ «Управление МТО г.Заречного» передаче Собранию представителей г.Заречного Пензенской области безвозмездно имущество (папки..)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04-11/892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899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01-05/899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(МУ ПСЦО "Надежда")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</w:t>
            </w:r>
            <w:r>
              <w:rPr>
                <w:lang w:val="en-US"/>
              </w:rPr>
              <w:t>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01-13/115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( МКУ "УГЗ" г. Заречного)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01-11/854ж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изменений в устав МП «КШП» г.Заречный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02-05/396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МАОУ ДО ДТДМ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10-69/16012 от 06.12.202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br/>
              <w:t>02-13/3721 от 06.12.2024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хозяйственное ведение муниципального предприятия «КБУ» г.Заречного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</w:t>
            </w:r>
            <w:r>
              <w:rPr>
                <w:lang w:val="en-US"/>
              </w:rPr>
              <w:t>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10-34/29 от 08.11.2024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согласовании списания имущества Финансового управления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04-11/186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Скворцову О.В. на праве аренды з/у с кад.номером 58:34:0010128:20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Пятницкого В.А. на з/у с кад.номером 58:34:0010143:2098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Пигеева А.Е. на земельный участок с кадастровым номером 58:34:0010115:400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Кононенко В.М. на земельный участок с кадастровым номером 58:34:0010114:7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909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01-05/909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Бойко А.Н. на земельный участок с кадастровым номером 58:34:0010114:7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Баублей О.Н. на праве аренды з/у с кад.номером 58:34:0010143:761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Аносову Д.В. на праве аренды з/у с кад.номером 58:34:0010143:524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"Правовое управление "и передаче в оперативное управление МБОУ "СОШ №220"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>
              <w:rPr>
                <w:lang w:val="en-US"/>
              </w:rPr>
              <w:t>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03-03/119 от 13.12.2024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913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МУ "Правовое управление "и передаче в оперативное управление МКУ "Централизованная бухгалтерия"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03-03/119 от 13.12.2024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18.12.</w:t>
            </w:r>
            <w:r>
              <w:rPr>
                <w:lang w:val="en-US"/>
              </w:rPr>
              <w:t>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МБУ "КЦСОН" на совершение крупной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01-08/1075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19.12.2024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 г. Заречного от 02.12.2024 №01-05/826 "</w:t>
            </w:r>
            <w:r>
              <w:rPr>
                <w:lang w:val="en-US"/>
              </w:rPr>
              <w:t>Об условиях приватизации муниципального имущества, арендуемого субъектом малого и среднего предприниматьельства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Дружинина А.В. на земельный участок с кадастровым номером 58:34:0010143:1870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Королевой В.А. на земельный участок с кадастровым номером 58:34:0010132:357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Володиной А.Д. в ар</w:t>
            </w:r>
            <w:r>
              <w:rPr>
                <w:lang w:val="en-US"/>
              </w:rPr>
              <w:t>енду земельного участка с кадастровым номером 58:34:0010143:524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18.12.2024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919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"Управление МТО" </w:t>
            </w:r>
            <w:r>
              <w:rPr>
                <w:lang w:val="en-US"/>
              </w:rPr>
              <w:t>и передаче в оперативное управление Администрации г.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04-11/916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движимого имущества из оперативного управления Администрации г. Заречного Пе</w:t>
            </w:r>
            <w:r>
              <w:rPr>
                <w:lang w:val="en-US"/>
              </w:rPr>
              <w:t>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10-59/07-23-202/11577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МАУ "Управление общественных связей" на пожертвование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01-24/197 от 17.12.2024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</w:t>
            </w:r>
            <w:r>
              <w:rPr>
                <w:lang w:val="en-US"/>
              </w:rPr>
              <w:t>нии движимого имущества МАОУ ДО ЦДТТ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02-13/3753 от 09.12.2024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20.12.2024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муниципальных образовательных учреждений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10-22/1809/01 от 01.11.2024</w:t>
            </w:r>
            <w:r>
              <w:rPr>
                <w:lang w:val="en-US"/>
              </w:rPr>
              <w:br/>
              <w:t>10</w:t>
            </w:r>
            <w:r>
              <w:rPr>
                <w:lang w:val="en-US"/>
              </w:rPr>
              <w:t>-22/1858/01 от 08.11.2024</w:t>
            </w:r>
            <w:r>
              <w:rPr>
                <w:lang w:val="en-US"/>
              </w:rPr>
              <w:br/>
              <w:t>10-22/1888/01 от 13.11.2024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23.12.2024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МАУ "Управление общественных связей"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01-12/1614 от 28.11.2024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муниципального автономного учреждения города Заречного Пензенской области "Бизнес-инкубатор "Импульс"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01-08/87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пожизненного наследуемого владения Петросовой С.В. на земельный участок с кадастровым номером 58:34:0010115:789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Михеевой Л.Ф. на праве аренды земельного участка </w:t>
            </w:r>
            <w:r>
              <w:rPr>
                <w:lang w:val="en-US"/>
              </w:rPr>
              <w:t>с кадастровым номером 58:34:0010143:1714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Курочкину В.Н. в аренду земельного участка с кадастровым номером 58:34:0010143:408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929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01-05/929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Десятовой Т.Е. на праве аренды земельного участка с кадастровым номером 58:34:0010143:1946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Цесарской Т.С. на праве аренды земельного участка с кадастровым номером 58:34:0010132:4312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Кузякину Д.А. в аренду земельный участок с кадастровым номером 58:34:0010</w:t>
            </w:r>
            <w:r>
              <w:rPr>
                <w:lang w:val="en-US"/>
              </w:rPr>
              <w:t>143:1405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"УМТО" и передаче в оперативное управление Комитету по управлению имуществом города Заречного Пензенской области безвозмездно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</w:t>
            </w:r>
            <w:r>
              <w:rPr>
                <w:lang w:val="en-US"/>
              </w:rPr>
              <w:t>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04-11/915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933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перечня недвижимого имущества МОУ "СОШ №222"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01-31/295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02-02/934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Г.ЗАРЕЧНЫЙ ПЕНЗЕНСКОЙ ОБЛАСТИ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02-02/936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даче согласия МП "КБУ" Г.ЗАРЕЧНЫЙ ПЕНЗЕНСКОЙ ОБЛАС</w:t>
            </w:r>
            <w:r>
              <w:rPr>
                <w:lang w:val="en-US"/>
              </w:rPr>
              <w:t>ТИ на совершение сделки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02-02/935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оперативного управления МКУ "УМТО" и передаче Контрольно-счетной комиссии города Заречного Пензенской области безвозмездно имущество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04-11/918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движимого имущества и передаче его в оперативное управление МУУ "ИБО"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939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01-05/939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</w:t>
            </w:r>
            <w:r>
              <w:rPr>
                <w:lang w:val="en-US"/>
              </w:rPr>
              <w:t>го имущества МАДОУ "ДЕТСКИЙ САД №5"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02-13/3817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МОУ "ЛИЦЕЙ №230"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02-13/3815 от 12.12</w:t>
            </w:r>
            <w:r>
              <w:rPr>
                <w:lang w:val="en-US"/>
              </w:rPr>
              <w:t>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МДОУ "ДЕТСКИЙ САД №4" 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02-13/3813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отнесении движимого имущества МДОУ "ДЕТСКИЙ САД №18" </w:t>
            </w:r>
            <w:r>
              <w:rPr>
                <w:lang w:val="en-US"/>
              </w:rPr>
              <w:t>к особо ценному движимому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02-13/3798 от 11.12.2024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отнесении движимого имущества МАДОУ "ДЕТСКИЙ САД №11" к особо ценному имуществу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02-13/3803 от 12.12.2024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24.12.2024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отне</w:t>
            </w:r>
            <w:r>
              <w:rPr>
                <w:lang w:val="en-US"/>
              </w:rPr>
              <w:t>сении движимого имущества МОУ СОШ №222 к особо ценному движимого имущества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02-13/3819 от 12.12.2024</w:t>
            </w:r>
            <w:r>
              <w:rPr>
                <w:lang w:val="en-US"/>
              </w:rPr>
              <w:br/>
              <w:t>01-31/296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Чистяковой Н.Н. на праве аренды з/у с кад.номером 58:34:0010106:92 (ГК №7,блок 2,место 83)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имуществе МБУ ДО "СПОРТИВНАЯ ШКОЛА ОЛИМПИЙСКОГО РЕЗЕРВА "СОЮЗ" ГОРОДА ЗАРЕЧНОГО ПЕНЗЕНС</w:t>
            </w:r>
            <w:r>
              <w:rPr>
                <w:lang w:val="en-US"/>
              </w:rPr>
              <w:t>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Угарова В.С. на з/у с кад.номером 58:34:0010132:743 и предоставлении данного з/у на праве аренды Юнкину О.З (ГК Темп,блок 1,место 39)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</w:t>
            </w:r>
            <w:r>
              <w:rPr>
                <w:lang w:val="en-US"/>
              </w:rPr>
              <w:t>/948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Игнатьева В.Т.. на з/у с кад.номером 58:34:0010143:387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23.12.2024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949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01-05/949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ООО "СТАЛЬМОНТАЖ" </w:t>
            </w:r>
            <w:r>
              <w:rPr>
                <w:lang w:val="en-US"/>
              </w:rPr>
              <w:t>неделимого земельного участка с кад.номером 58:34:0010114:7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24.12.2024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 предоставлении ООО "РОМЕТ" на праве аренды з/у с кад.номером 58:34:0010202:33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</w:t>
            </w:r>
            <w:r>
              <w:rPr>
                <w:lang w:val="en-US"/>
              </w:rPr>
              <w:t>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1812-01Р от 18.12.2024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Пексимову Н.О.неделимого земельного участка с кад.номером 58:34:0010118:65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Яганину А.Н. на праве аренды з/у с кад.номером 58:34:0010143:3338 (ГК 9,блок 21,место 1224)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25.12.2024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внесении изменений в распоряжение Комитета по управлению имуществом от 16.12</w:t>
            </w:r>
            <w:r>
              <w:rPr>
                <w:lang w:val="en-US"/>
              </w:rPr>
              <w:t>.2024 №01-05/897 "Об изъятии из оперативного управления МКУ «Управление МТО г.Заречного» передаче Администрации г.Заречного Пензенской области безвозмездно имущество (папки....)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04-11/921 от 20.12.2024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</w:t>
            </w:r>
            <w:r>
              <w:rPr>
                <w:lang w:val="en-US"/>
              </w:rPr>
              <w:t xml:space="preserve">муниципальной казны ЗАТО города Заречного Пензенской области недвижимого </w:t>
            </w:r>
            <w:r>
              <w:rPr>
                <w:lang w:val="en-US"/>
              </w:rPr>
              <w:lastRenderedPageBreak/>
              <w:t>имущества и передаче его в оперативное управление МКУ "Управление МТО" города Заречного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26.12.2024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 xml:space="preserve">Об изъятии из оперативного управления МКУ «Управление </w:t>
            </w:r>
            <w:r>
              <w:rPr>
                <w:lang w:val="en-US"/>
              </w:rPr>
              <w:t>МТО г.Заречного» передаче Администрации г.Заречного Пензенской области безвозмездно имущество (лицензия)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04-11/925 от 19.12.2024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27.12.2024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изъятии из муниципальной казны ЗАТО города Заречного Пензенской области имущества и передаче его в оперативное управление МАУ 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предоставлении Федорову Ю.А.,Федоровой Е.С. неде</w:t>
            </w:r>
            <w:r>
              <w:rPr>
                <w:lang w:val="en-US"/>
              </w:rPr>
              <w:t>лимого земельного участка с кад.номером 58:34:0010131:287 в аренду с множественностью лиц на стороне арендатора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958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Черкасовой З.В. на з/у с кад.номером 58:34:0010127:197 (ГКЭ</w:t>
            </w:r>
            <w:r>
              <w:rPr>
                <w:lang w:val="en-US"/>
              </w:rPr>
              <w:t>льф,блок 7,место 123)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959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 прекращении права аренды Абрамовой И.А. на з/у с кад.номером 58:34:0010143:940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б/н от 26.12.2024</w:t>
            </w: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960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01-05/960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28.12.2024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Об утверждении персонального состава совета директоров и ревизионной комиссии АО "Автотранс"города Заречного Пензенской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  <w:tr w:rsidR="00000000"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961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01-05/961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01.10.2024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  <w:r>
              <w:rPr>
                <w:lang w:val="en-US"/>
              </w:rPr>
              <w:t>Желтухин А.М.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104FF">
            <w:pPr>
              <w:rPr>
                <w:lang w:val="en-US"/>
              </w:rPr>
            </w:pPr>
          </w:p>
        </w:tc>
      </w:tr>
    </w:tbl>
    <w:p w:rsidR="006104FF" w:rsidRDefault="006104FF">
      <w:pPr>
        <w:rPr>
          <w:lang w:val="en-US"/>
        </w:rPr>
      </w:pPr>
    </w:p>
    <w:sectPr w:rsidR="006104FF">
      <w:pgSz w:w="11909" w:h="16834"/>
      <w:pgMar w:top="580" w:right="580" w:bottom="580" w:left="5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F7E99"/>
    <w:rsid w:val="006104FF"/>
    <w:rsid w:val="00A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EC62-F72F-4C37-B21A-7591B95F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BodyText"/>
    <w:link w:val="10"/>
    <w:qFormat/>
    <w:pPr>
      <w:keepNext/>
      <w:keepLines/>
      <w:pBdr>
        <w:top w:val="single" w:sz="6" w:space="16" w:color="000000"/>
      </w:pBdr>
      <w:spacing w:before="220" w:after="220" w:line="320" w:lineRule="atLeast"/>
      <w:outlineLvl w:val="0"/>
    </w:pPr>
    <w:rPr>
      <w:rFonts w:eastAsia="Arial"/>
      <w:b/>
      <w:caps/>
      <w:kern w:val="28"/>
      <w:sz w:val="28"/>
    </w:rPr>
  </w:style>
  <w:style w:type="paragraph" w:styleId="2">
    <w:name w:val="heading 2"/>
    <w:basedOn w:val="BodyText"/>
    <w:link w:val="20"/>
    <w:qFormat/>
    <w:pPr>
      <w:spacing w:before="180" w:after="180" w:line="240" w:lineRule="atLeast"/>
      <w:jc w:val="both"/>
      <w:outlineLvl w:val="1"/>
    </w:pPr>
    <w:rPr>
      <w:rFonts w:ascii="Arial" w:eastAsia="Arial" w:hAnsi="Arial"/>
      <w:spacing w:val="-5"/>
      <w:sz w:val="28"/>
    </w:rPr>
  </w:style>
  <w:style w:type="paragraph" w:styleId="3">
    <w:name w:val="heading 3"/>
    <w:basedOn w:val="a"/>
    <w:next w:val="BodyText"/>
    <w:link w:val="30"/>
    <w:qFormat/>
    <w:pPr>
      <w:keepNext/>
      <w:keepLines/>
      <w:spacing w:before="120" w:after="120" w:line="240" w:lineRule="atLeast"/>
      <w:outlineLvl w:val="2"/>
    </w:pPr>
    <w:rPr>
      <w:rFonts w:ascii="Arial" w:eastAsia="Arial" w:hAnsi="Arial"/>
      <w:caps/>
      <w:spacing w:val="-5"/>
      <w:kern w:val="20"/>
    </w:rPr>
  </w:style>
  <w:style w:type="paragraph" w:styleId="4">
    <w:name w:val="heading 4"/>
    <w:basedOn w:val="a"/>
    <w:next w:val="Normal"/>
    <w:link w:val="40"/>
    <w:qFormat/>
    <w:pPr>
      <w:keepNext/>
      <w:spacing w:before="60" w:after="60"/>
      <w:jc w:val="center"/>
      <w:outlineLvl w:val="3"/>
    </w:pPr>
    <w:rPr>
      <w:rFonts w:ascii="Arial" w:eastAsiaTheme="minorEastAsia" w:hAnsi="Arial"/>
      <w:i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 Text"/>
    <w:basedOn w:val="a"/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">
    <w:name w:val="Normal"/>
    <w:basedOn w:val="a"/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Title"/>
    <w:basedOn w:val="a"/>
    <w:link w:val="a4"/>
    <w:qFormat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semiHidden/>
    <w:unhideWhenUsed/>
    <w:pPr>
      <w:spacing w:after="240" w:line="240" w:lineRule="atLeast"/>
      <w:ind w:firstLine="360"/>
      <w:jc w:val="both"/>
    </w:pPr>
  </w:style>
  <w:style w:type="character" w:customStyle="1" w:styleId="a6">
    <w:name w:val="Основной текст Знак"/>
    <w:basedOn w:val="a0"/>
    <w:link w:val="a5"/>
    <w:semiHidden/>
  </w:style>
  <w:style w:type="table" w:customStyle="1" w:styleId="TableNormal">
    <w:name w:val="Table Normal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24861</Words>
  <Characters>141712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распоряжений</vt:lpstr>
    </vt:vector>
  </TitlesOfParts>
  <Company>Интертраст</Company>
  <LinksUpToDate>false</LinksUpToDate>
  <CharactersWithSpaces>166241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распоряжений</dc:title>
  <dc:subject/>
  <dc:creator>Татьяна</dc:creator>
  <cp:keywords/>
  <dc:description/>
  <cp:lastModifiedBy>Ольга А. Зуйкова</cp:lastModifiedBy>
  <cp:revision>3</cp:revision>
  <cp:lastPrinted>2002-01-17T11:31:00Z</cp:lastPrinted>
  <dcterms:created xsi:type="dcterms:W3CDTF">2026-02-18T13:20:00Z</dcterms:created>
  <dcterms:modified xsi:type="dcterms:W3CDTF">2026-02-18T13:20:00Z</dcterms:modified>
</cp:coreProperties>
</file>